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D56E1" w14:textId="77777777" w:rsidR="000F188D" w:rsidRPr="00B11D17" w:rsidRDefault="00E62AB5" w:rsidP="00455EDB">
      <w:pPr>
        <w:pStyle w:val="Title"/>
      </w:pPr>
      <w:sdt>
        <w:sdtPr>
          <w:alias w:val="Title"/>
          <w:tag w:val=""/>
          <w:id w:val="-768071432"/>
          <w:placeholder>
            <w:docPart w:val="6D8D4DBF61B64947837F4474FD5954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F447B1">
            <w:t>Protocol Template for QA Projects</w:t>
          </w:r>
        </w:sdtContent>
      </w:sdt>
      <w:r w:rsidR="000F188D" w:rsidRPr="00B11D17">
        <w:t xml:space="preserve"> </w:t>
      </w:r>
    </w:p>
    <w:p w14:paraId="57FB03F3" w14:textId="77777777" w:rsidR="00CA5610" w:rsidRDefault="00E62AB5" w:rsidP="00AF16F3">
      <w:pPr>
        <w:pStyle w:val="Subtitle"/>
      </w:pPr>
      <w:sdt>
        <w:sdtPr>
          <w:alias w:val="Subtitle"/>
          <w:tag w:val="Subtitle"/>
          <w:id w:val="107855586"/>
          <w:placeholder>
            <w:docPart w:val="6B135E0FA0E745258DB253D8BBA724D3"/>
          </w:placeholder>
          <w:dataBinding w:xpath="/root[1]/Subtitle[1]" w:storeItemID="{874C6C09-8354-4860-89AD-D2E67896EF39}"/>
          <w:text w:multiLine="1"/>
        </w:sdtPr>
        <w:sdtEndPr/>
        <w:sdtContent>
          <w:r w:rsidR="00FA452D">
            <w:t>ERM # &lt;insert no&gt;</w:t>
          </w:r>
        </w:sdtContent>
      </w:sdt>
    </w:p>
    <w:p w14:paraId="317100FD" w14:textId="77777777" w:rsidR="00BD6E8F" w:rsidRPr="00607304" w:rsidRDefault="00BD6E8F" w:rsidP="00BD6E8F">
      <w:pPr>
        <w:rPr>
          <w:color w:val="2D1D2B" w:themeColor="accent1" w:themeShade="80"/>
        </w:rPr>
      </w:pPr>
      <w:r w:rsidRPr="00607304">
        <w:rPr>
          <w:color w:val="2D1D2B" w:themeColor="accent1" w:themeShade="80"/>
        </w:rPr>
        <w:t>The protocol is defined as a document that provides sufficient detail to enable:</w:t>
      </w:r>
    </w:p>
    <w:p w14:paraId="573FBC1B" w14:textId="14930CF3" w:rsidR="00BD6E8F" w:rsidRPr="00607304" w:rsidRDefault="00BD6E8F" w:rsidP="00607304">
      <w:pPr>
        <w:pStyle w:val="ListParagraph"/>
        <w:numPr>
          <w:ilvl w:val="0"/>
          <w:numId w:val="44"/>
        </w:numPr>
        <w:rPr>
          <w:color w:val="2D1D2B" w:themeColor="accent1" w:themeShade="80"/>
        </w:rPr>
      </w:pPr>
      <w:r w:rsidRPr="00607304">
        <w:rPr>
          <w:color w:val="2D1D2B" w:themeColor="accent1" w:themeShade="80"/>
        </w:rPr>
        <w:t xml:space="preserve">understanding of the background, rationale, objectives, study population, interventions, methods, statistical analyses, ethical considerations, dissemination plans, and administration of the project; replication of key aspects of project methods and conduct; </w:t>
      </w:r>
    </w:p>
    <w:p w14:paraId="43203B9D" w14:textId="0ABAC7A2" w:rsidR="00BD6E8F" w:rsidRPr="00607304" w:rsidRDefault="00BD6E8F" w:rsidP="00607304">
      <w:pPr>
        <w:pStyle w:val="ListParagraph"/>
        <w:numPr>
          <w:ilvl w:val="0"/>
          <w:numId w:val="44"/>
        </w:numPr>
        <w:rPr>
          <w:color w:val="2D1D2B" w:themeColor="accent1" w:themeShade="80"/>
        </w:rPr>
      </w:pPr>
      <w:r w:rsidRPr="00607304">
        <w:rPr>
          <w:color w:val="2D1D2B" w:themeColor="accent1" w:themeShade="80"/>
        </w:rPr>
        <w:t xml:space="preserve">appraisal of the project’s scientific and ethical rigor from ethics approval to dissemination of results. </w:t>
      </w:r>
    </w:p>
    <w:p w14:paraId="469BCDC7" w14:textId="77777777" w:rsidR="00BD6E8F" w:rsidRPr="00607304" w:rsidRDefault="00BD6E8F" w:rsidP="00BD6E8F">
      <w:pPr>
        <w:rPr>
          <w:color w:val="2D1D2B" w:themeColor="accent1" w:themeShade="80"/>
        </w:rPr>
      </w:pPr>
      <w:r w:rsidRPr="00607304">
        <w:rPr>
          <w:color w:val="2D1D2B" w:themeColor="accent1" w:themeShade="80"/>
        </w:rPr>
        <w:t xml:space="preserve">The protocol is more than a list of items. It should be a cohesive document that provides appropriate context and narrative to fully understand the elements of the project. For example, the description of a complex intervention may need to include training materials and figures to enable replication by persons with appropriate expertise. </w:t>
      </w:r>
    </w:p>
    <w:p w14:paraId="623219AB" w14:textId="16C11018" w:rsidR="00BD6E8F" w:rsidRPr="00607304" w:rsidRDefault="00607304" w:rsidP="00BD6E8F">
      <w:pPr>
        <w:rPr>
          <w:color w:val="2D1D2B" w:themeColor="accent1" w:themeShade="80"/>
        </w:rPr>
      </w:pPr>
      <w:r>
        <w:rPr>
          <w:color w:val="2D1D2B" w:themeColor="accent1" w:themeShade="80"/>
        </w:rPr>
        <w:t>A</w:t>
      </w:r>
      <w:r w:rsidR="00BD6E8F" w:rsidRPr="00607304">
        <w:rPr>
          <w:color w:val="2D1D2B" w:themeColor="accent1" w:themeShade="80"/>
        </w:rPr>
        <w:t xml:space="preserve"> full protocol must be submitted in ERM together with relevant associated documents for review by the Women’s Research Advisory Committee.</w:t>
      </w:r>
    </w:p>
    <w:p w14:paraId="370F8ED0" w14:textId="77777777" w:rsidR="00BD6E8F" w:rsidRPr="00607304" w:rsidRDefault="00BD6E8F" w:rsidP="00BD6E8F">
      <w:pPr>
        <w:rPr>
          <w:color w:val="2D1D2B" w:themeColor="accent1" w:themeShade="80"/>
        </w:rPr>
      </w:pPr>
      <w:r w:rsidRPr="00607304">
        <w:rPr>
          <w:color w:val="2D1D2B" w:themeColor="accent1" w:themeShade="80"/>
        </w:rPr>
        <w:t xml:space="preserve">If the details for certain items have not yet been finalised, this should be stated in the protocol and the items updated as they evolve. </w:t>
      </w:r>
    </w:p>
    <w:p w14:paraId="6BA33C7A" w14:textId="4DBDB3E1" w:rsidR="00693193" w:rsidRPr="00607304" w:rsidRDefault="00BD6E8F" w:rsidP="00BD6E8F">
      <w:pPr>
        <w:rPr>
          <w:color w:val="2D1D2B" w:themeColor="accent1" w:themeShade="80"/>
        </w:rPr>
      </w:pPr>
      <w:r w:rsidRPr="00607304">
        <w:rPr>
          <w:color w:val="2D1D2B" w:themeColor="accent1" w:themeShade="80"/>
        </w:rPr>
        <w:t xml:space="preserve">Project leads are expected to adhere to the protocol as approved by the Research Governance Committee. Once approved amendments </w:t>
      </w:r>
      <w:r w:rsidR="00693193" w:rsidRPr="00607304">
        <w:rPr>
          <w:color w:val="2D1D2B" w:themeColor="accent1" w:themeShade="80"/>
        </w:rPr>
        <w:t>can’t</w:t>
      </w:r>
      <w:r w:rsidRPr="00607304">
        <w:rPr>
          <w:color w:val="2D1D2B" w:themeColor="accent1" w:themeShade="80"/>
        </w:rPr>
        <w:t xml:space="preserve"> be made to the QA protocol. </w:t>
      </w:r>
    </w:p>
    <w:p w14:paraId="18215E1B" w14:textId="7592B666" w:rsidR="00693193" w:rsidRPr="00607304" w:rsidRDefault="00693193" w:rsidP="00BD6E8F">
      <w:pPr>
        <w:rPr>
          <w:color w:val="2D1D2B" w:themeColor="accent1" w:themeShade="80"/>
        </w:rPr>
      </w:pPr>
      <w:r w:rsidRPr="00607304">
        <w:rPr>
          <w:color w:val="2D1D2B" w:themeColor="accent1" w:themeShade="80"/>
        </w:rPr>
        <w:t>Notes:</w:t>
      </w:r>
    </w:p>
    <w:p w14:paraId="220C4688" w14:textId="1038D640" w:rsidR="007A69E2" w:rsidRDefault="007A69E2" w:rsidP="00607304">
      <w:pPr>
        <w:pStyle w:val="ListParagraph"/>
        <w:numPr>
          <w:ilvl w:val="0"/>
          <w:numId w:val="46"/>
        </w:numPr>
        <w:rPr>
          <w:color w:val="2D1D2B" w:themeColor="accent1" w:themeShade="80"/>
        </w:rPr>
      </w:pPr>
      <w:r>
        <w:rPr>
          <w:color w:val="2D1D2B" w:themeColor="accent1" w:themeShade="80"/>
        </w:rPr>
        <w:t>QA projects must be completed in 2 years</w:t>
      </w:r>
    </w:p>
    <w:p w14:paraId="6AE6854C" w14:textId="37FFF948" w:rsidR="00BD6E8F" w:rsidRPr="00607304" w:rsidRDefault="00693193" w:rsidP="00607304">
      <w:pPr>
        <w:pStyle w:val="ListParagraph"/>
        <w:numPr>
          <w:ilvl w:val="0"/>
          <w:numId w:val="46"/>
        </w:numPr>
        <w:rPr>
          <w:color w:val="2D1D2B" w:themeColor="accent1" w:themeShade="80"/>
        </w:rPr>
      </w:pPr>
      <w:r w:rsidRPr="00607304">
        <w:rPr>
          <w:color w:val="2D1D2B" w:themeColor="accent1" w:themeShade="80"/>
        </w:rPr>
        <w:t>No amendment can be made to the QA project</w:t>
      </w:r>
      <w:r w:rsidR="007A69E2">
        <w:rPr>
          <w:color w:val="2D1D2B" w:themeColor="accent1" w:themeShade="80"/>
        </w:rPr>
        <w:t xml:space="preserve"> once approved</w:t>
      </w:r>
      <w:r w:rsidRPr="00607304">
        <w:rPr>
          <w:color w:val="2D1D2B" w:themeColor="accent1" w:themeShade="80"/>
        </w:rPr>
        <w:t>.</w:t>
      </w:r>
      <w:r w:rsidR="00BD6E8F" w:rsidRPr="00607304">
        <w:rPr>
          <w:color w:val="2D1D2B" w:themeColor="accent1" w:themeShade="80"/>
        </w:rPr>
        <w:t xml:space="preserve"> </w:t>
      </w:r>
    </w:p>
    <w:p w14:paraId="6E45FA32" w14:textId="77777777" w:rsidR="007A69E2" w:rsidRPr="007A69E2" w:rsidRDefault="007A69E2" w:rsidP="007A69E2">
      <w:pPr>
        <w:pStyle w:val="ListParagraph"/>
        <w:numPr>
          <w:ilvl w:val="0"/>
          <w:numId w:val="46"/>
        </w:numPr>
        <w:rPr>
          <w:color w:val="2D1D2B" w:themeColor="accent1" w:themeShade="80"/>
        </w:rPr>
      </w:pPr>
      <w:r w:rsidRPr="007A69E2">
        <w:rPr>
          <w:color w:val="2D1D2B" w:themeColor="accent1" w:themeShade="80"/>
        </w:rPr>
        <w:t xml:space="preserve">QA is for Women’s site projects only, and data must remain at the Women’s. </w:t>
      </w:r>
    </w:p>
    <w:p w14:paraId="32F6968A" w14:textId="6E5128E8" w:rsidR="007A69E2" w:rsidRPr="007A69E2" w:rsidRDefault="00693193" w:rsidP="00607304">
      <w:pPr>
        <w:pStyle w:val="ListParagraph"/>
        <w:numPr>
          <w:ilvl w:val="0"/>
          <w:numId w:val="46"/>
        </w:numPr>
        <w:rPr>
          <w:color w:val="2D1D2B" w:themeColor="accent1" w:themeShade="80"/>
        </w:rPr>
      </w:pPr>
      <w:r w:rsidRPr="007A69E2">
        <w:rPr>
          <w:color w:val="2D1D2B" w:themeColor="accent1" w:themeShade="80"/>
        </w:rPr>
        <w:t>If this is a multisite QA, an ethics application</w:t>
      </w:r>
      <w:r w:rsidR="00607304" w:rsidRPr="007A69E2">
        <w:rPr>
          <w:color w:val="2D1D2B" w:themeColor="accent1" w:themeShade="80"/>
        </w:rPr>
        <w:t xml:space="preserve"> is</w:t>
      </w:r>
      <w:r w:rsidRPr="007A69E2">
        <w:rPr>
          <w:color w:val="2D1D2B" w:themeColor="accent1" w:themeShade="80"/>
        </w:rPr>
        <w:t xml:space="preserve"> required</w:t>
      </w:r>
    </w:p>
    <w:p w14:paraId="1C26ACE7" w14:textId="5A47C03B" w:rsidR="007A69E2" w:rsidRPr="007A69E2" w:rsidRDefault="00993A2C" w:rsidP="00607304">
      <w:pPr>
        <w:pStyle w:val="ListParagraph"/>
        <w:numPr>
          <w:ilvl w:val="0"/>
          <w:numId w:val="46"/>
        </w:numPr>
        <w:rPr>
          <w:color w:val="2D1D2B" w:themeColor="accent1" w:themeShade="80"/>
        </w:rPr>
      </w:pPr>
      <w:r>
        <w:rPr>
          <w:color w:val="2D1D2B" w:themeColor="accent1" w:themeShade="80"/>
        </w:rPr>
        <w:t xml:space="preserve">Check what approval is require for publication? </w:t>
      </w:r>
      <w:r w:rsidR="007A69E2" w:rsidRPr="007A69E2">
        <w:rPr>
          <w:color w:val="2D1D2B" w:themeColor="accent1" w:themeShade="80"/>
        </w:rPr>
        <w:t>QA approval is at the institutional level, if you require ethical approval for publication, an ethics application is required</w:t>
      </w:r>
      <w:r w:rsidR="007A69E2">
        <w:rPr>
          <w:color w:val="2D1D2B" w:themeColor="accent1" w:themeShade="80"/>
        </w:rPr>
        <w:t>.</w:t>
      </w:r>
    </w:p>
    <w:p w14:paraId="1AC7D667" w14:textId="77777777" w:rsidR="00FA452D" w:rsidRPr="00607304" w:rsidRDefault="00FA452D" w:rsidP="00FA452D"/>
    <w:p w14:paraId="7F78EEC0" w14:textId="77777777" w:rsidR="00FA452D" w:rsidRPr="00607304" w:rsidRDefault="00FA452D">
      <w:r w:rsidRPr="00607304">
        <w:br w:type="page"/>
      </w:r>
    </w:p>
    <w:p w14:paraId="5D6C4AF0" w14:textId="77777777" w:rsidR="00FA452D" w:rsidRDefault="00FA452D" w:rsidP="00FA452D">
      <w:pPr>
        <w:pStyle w:val="Heading1"/>
      </w:pPr>
      <w:r>
        <w:lastRenderedPageBreak/>
        <w:t>QA Project Protocol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81"/>
        <w:gridCol w:w="5647"/>
      </w:tblGrid>
      <w:tr w:rsidR="00BD6E8F" w14:paraId="142219D0" w14:textId="77777777" w:rsidTr="00607304">
        <w:tc>
          <w:tcPr>
            <w:tcW w:w="3981" w:type="dxa"/>
            <w:shd w:val="clear" w:color="auto" w:fill="F2F2F2"/>
            <w:vAlign w:val="center"/>
          </w:tcPr>
          <w:p w14:paraId="1E83B786" w14:textId="77777777" w:rsidR="00FA452D" w:rsidRPr="00E4271F" w:rsidRDefault="00FA452D" w:rsidP="00FA452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bCs/>
              </w:rPr>
            </w:pPr>
            <w:r w:rsidRPr="00E4271F">
              <w:rPr>
                <w:bCs/>
              </w:rPr>
              <w:t>Project Title:</w:t>
            </w:r>
            <w:r w:rsidRPr="00E4271F">
              <w:rPr>
                <w:b/>
              </w:rPr>
              <w:t xml:space="preserve">  </w:t>
            </w:r>
            <w:bookmarkStart w:id="0" w:name="Text1"/>
          </w:p>
        </w:tc>
        <w:bookmarkEnd w:id="0"/>
        <w:tc>
          <w:tcPr>
            <w:tcW w:w="5647" w:type="dxa"/>
            <w:shd w:val="clear" w:color="auto" w:fill="auto"/>
          </w:tcPr>
          <w:p w14:paraId="3E245D75" w14:textId="6625B8C0" w:rsidR="00FA452D" w:rsidRPr="00E4271F" w:rsidRDefault="00FA452D" w:rsidP="00E17BD5">
            <w:pPr>
              <w:spacing w:before="40" w:after="40"/>
              <w:rPr>
                <w:bCs/>
              </w:rPr>
            </w:pPr>
          </w:p>
        </w:tc>
      </w:tr>
      <w:tr w:rsidR="00BD6E8F" w14:paraId="427B84F2" w14:textId="77777777" w:rsidTr="00607304">
        <w:tc>
          <w:tcPr>
            <w:tcW w:w="3981" w:type="dxa"/>
            <w:shd w:val="clear" w:color="auto" w:fill="F2F2F2"/>
            <w:vAlign w:val="center"/>
          </w:tcPr>
          <w:p w14:paraId="7B44FEE6" w14:textId="2BF66223" w:rsidR="00F447B1" w:rsidRPr="00E4271F" w:rsidRDefault="00F447B1" w:rsidP="00FA452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bCs/>
              </w:rPr>
            </w:pPr>
            <w:r>
              <w:rPr>
                <w:bCs/>
              </w:rPr>
              <w:t>ERM Project ID</w:t>
            </w:r>
            <w:r w:rsidR="00607304">
              <w:rPr>
                <w:bCs/>
              </w:rPr>
              <w:t>:</w:t>
            </w:r>
          </w:p>
        </w:tc>
        <w:tc>
          <w:tcPr>
            <w:tcW w:w="5647" w:type="dxa"/>
            <w:shd w:val="clear" w:color="auto" w:fill="auto"/>
          </w:tcPr>
          <w:p w14:paraId="20F3C28E" w14:textId="77777777" w:rsidR="00F447B1" w:rsidRPr="00E04B52" w:rsidRDefault="00F447B1" w:rsidP="00E17BD5">
            <w:pPr>
              <w:spacing w:before="40" w:after="40"/>
            </w:pPr>
          </w:p>
        </w:tc>
      </w:tr>
      <w:tr w:rsidR="00BD6E8F" w14:paraId="6CACDB6F" w14:textId="77777777" w:rsidTr="00607304">
        <w:tc>
          <w:tcPr>
            <w:tcW w:w="3981" w:type="dxa"/>
            <w:shd w:val="clear" w:color="auto" w:fill="F2F2F2"/>
            <w:vAlign w:val="center"/>
          </w:tcPr>
          <w:p w14:paraId="482E1A9B" w14:textId="316014F4" w:rsidR="0027349A" w:rsidRPr="00E04B52" w:rsidRDefault="0027349A" w:rsidP="00FA452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40" w:after="40" w:line="240" w:lineRule="auto"/>
            </w:pPr>
            <w:r>
              <w:t>RWH Local ID</w:t>
            </w:r>
            <w:r w:rsidR="00607304">
              <w:t>:</w:t>
            </w:r>
            <w:r w:rsidR="00AF0FF3">
              <w:t xml:space="preserve"> </w:t>
            </w:r>
          </w:p>
        </w:tc>
        <w:tc>
          <w:tcPr>
            <w:tcW w:w="5647" w:type="dxa"/>
            <w:shd w:val="clear" w:color="auto" w:fill="auto"/>
          </w:tcPr>
          <w:p w14:paraId="2BBF8061" w14:textId="45CBAAB1" w:rsidR="0027349A" w:rsidRPr="00AF0FF3" w:rsidRDefault="00AF0FF3" w:rsidP="00AF0FF3">
            <w:pPr>
              <w:spacing w:before="40" w:after="40"/>
              <w:rPr>
                <w:i/>
                <w:iCs/>
              </w:rPr>
            </w:pPr>
            <w:r w:rsidRPr="00AF0FF3">
              <w:rPr>
                <w:i/>
                <w:iCs/>
                <w:color w:val="808080" w:themeColor="background1" w:themeShade="80"/>
              </w:rPr>
              <w:t>Research Office to complete</w:t>
            </w:r>
          </w:p>
        </w:tc>
      </w:tr>
      <w:tr w:rsidR="00BD6E8F" w14:paraId="0D6D6FE7" w14:textId="77777777" w:rsidTr="00607304">
        <w:tc>
          <w:tcPr>
            <w:tcW w:w="3981" w:type="dxa"/>
            <w:shd w:val="clear" w:color="auto" w:fill="F2F2F2"/>
            <w:vAlign w:val="center"/>
          </w:tcPr>
          <w:p w14:paraId="17A81D12" w14:textId="77777777" w:rsidR="00FA452D" w:rsidRPr="00E04B52" w:rsidRDefault="00FA452D" w:rsidP="00FA452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40" w:after="40" w:line="240" w:lineRule="auto"/>
            </w:pPr>
            <w:r w:rsidRPr="00E04B52">
              <w:t xml:space="preserve">Protocol Version No:  </w:t>
            </w:r>
          </w:p>
        </w:tc>
        <w:tc>
          <w:tcPr>
            <w:tcW w:w="5647" w:type="dxa"/>
            <w:shd w:val="clear" w:color="auto" w:fill="auto"/>
          </w:tcPr>
          <w:p w14:paraId="276FF742" w14:textId="502D7CFC" w:rsidR="00FA452D" w:rsidRPr="00E4271F" w:rsidRDefault="00FA452D" w:rsidP="00E17BD5">
            <w:pPr>
              <w:spacing w:before="40" w:after="40"/>
              <w:rPr>
                <w:bCs/>
              </w:rPr>
            </w:pPr>
          </w:p>
        </w:tc>
      </w:tr>
      <w:tr w:rsidR="00BD6E8F" w14:paraId="777D978D" w14:textId="77777777" w:rsidTr="00607304">
        <w:tc>
          <w:tcPr>
            <w:tcW w:w="3981" w:type="dxa"/>
            <w:shd w:val="clear" w:color="auto" w:fill="F2F2F2"/>
            <w:vAlign w:val="center"/>
          </w:tcPr>
          <w:p w14:paraId="3A6AAAFD" w14:textId="77777777" w:rsidR="00FA452D" w:rsidRPr="00E4271F" w:rsidRDefault="00FA452D" w:rsidP="00FA452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b/>
              </w:rPr>
            </w:pPr>
            <w:r w:rsidRPr="00E4271F">
              <w:rPr>
                <w:bCs/>
              </w:rPr>
              <w:t>Protocol Date:</w:t>
            </w:r>
            <w:r w:rsidRPr="00E4271F">
              <w:rPr>
                <w:b/>
              </w:rPr>
              <w:t xml:space="preserve">  </w:t>
            </w:r>
          </w:p>
        </w:tc>
        <w:tc>
          <w:tcPr>
            <w:tcW w:w="5647" w:type="dxa"/>
            <w:shd w:val="clear" w:color="auto" w:fill="auto"/>
          </w:tcPr>
          <w:p w14:paraId="292E7CFC" w14:textId="7C20A436" w:rsidR="00FA452D" w:rsidRPr="00A31A20" w:rsidRDefault="00FA452D" w:rsidP="00E17BD5">
            <w:pPr>
              <w:spacing w:before="40" w:after="40"/>
              <w:rPr>
                <w:rStyle w:val="Strong"/>
              </w:rPr>
            </w:pPr>
          </w:p>
        </w:tc>
      </w:tr>
      <w:tr w:rsidR="00BD6E8F" w14:paraId="079D5247" w14:textId="77777777" w:rsidTr="00607304">
        <w:tc>
          <w:tcPr>
            <w:tcW w:w="3981" w:type="dxa"/>
            <w:shd w:val="clear" w:color="auto" w:fill="F2F2F2"/>
            <w:vAlign w:val="center"/>
          </w:tcPr>
          <w:p w14:paraId="282BEB6B" w14:textId="1B14F79A" w:rsidR="00FA452D" w:rsidRPr="00E04B52" w:rsidRDefault="00411E93" w:rsidP="00FA452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40" w:after="40" w:line="240" w:lineRule="auto"/>
            </w:pPr>
            <w:r>
              <w:t>RWH Principal Investigator</w:t>
            </w:r>
            <w:r w:rsidR="00FA452D" w:rsidRPr="00E04B52">
              <w:t xml:space="preserve">: </w:t>
            </w:r>
          </w:p>
        </w:tc>
        <w:tc>
          <w:tcPr>
            <w:tcW w:w="5647" w:type="dxa"/>
            <w:shd w:val="clear" w:color="auto" w:fill="auto"/>
          </w:tcPr>
          <w:p w14:paraId="37F330A1" w14:textId="0B48B590" w:rsidR="00FA452D" w:rsidRPr="00A31A20" w:rsidRDefault="00FA452D" w:rsidP="00E17BD5">
            <w:pPr>
              <w:spacing w:before="40" w:after="40"/>
              <w:rPr>
                <w:rStyle w:val="Strong"/>
              </w:rPr>
            </w:pPr>
          </w:p>
        </w:tc>
      </w:tr>
      <w:tr w:rsidR="00BD6E8F" w14:paraId="67DD5E27" w14:textId="77777777" w:rsidTr="00607304">
        <w:tc>
          <w:tcPr>
            <w:tcW w:w="3981" w:type="dxa"/>
            <w:shd w:val="clear" w:color="auto" w:fill="F2F2F2"/>
            <w:vAlign w:val="center"/>
          </w:tcPr>
          <w:p w14:paraId="396A33B4" w14:textId="57F6A3CA" w:rsidR="00BD6E8F" w:rsidRDefault="00BD6E8F" w:rsidP="00BD6E8F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40" w:after="40" w:line="240" w:lineRule="auto"/>
            </w:pPr>
            <w:r>
              <w:t xml:space="preserve">PI contact </w:t>
            </w:r>
            <w:r w:rsidR="00693193">
              <w:t>information</w:t>
            </w:r>
            <w:r w:rsidR="00607304">
              <w:t>:</w:t>
            </w:r>
          </w:p>
        </w:tc>
        <w:tc>
          <w:tcPr>
            <w:tcW w:w="5647" w:type="dxa"/>
            <w:shd w:val="clear" w:color="auto" w:fill="auto"/>
          </w:tcPr>
          <w:p w14:paraId="3A4E45ED" w14:textId="7F6A1838" w:rsidR="00FA452D" w:rsidRPr="00E4271F" w:rsidRDefault="00FA452D" w:rsidP="00E17BD5">
            <w:pPr>
              <w:spacing w:before="40" w:after="40"/>
              <w:rPr>
                <w:rStyle w:val="Strong"/>
                <w:b w:val="0"/>
                <w:bCs w:val="0"/>
              </w:rPr>
            </w:pPr>
          </w:p>
        </w:tc>
      </w:tr>
      <w:tr w:rsidR="00BD6E8F" w14:paraId="2935B8DF" w14:textId="77777777" w:rsidTr="00607304">
        <w:tc>
          <w:tcPr>
            <w:tcW w:w="3981" w:type="dxa"/>
            <w:shd w:val="clear" w:color="auto" w:fill="F2F2F2"/>
            <w:vAlign w:val="center"/>
          </w:tcPr>
          <w:p w14:paraId="3271DBD4" w14:textId="77777777" w:rsidR="00FA452D" w:rsidRPr="00E04B52" w:rsidRDefault="00FA452D" w:rsidP="00FA452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40" w:after="40" w:line="240" w:lineRule="auto"/>
            </w:pPr>
            <w:r>
              <w:t>Other Key Personnel</w:t>
            </w:r>
            <w:r w:rsidRPr="00E04B52">
              <w:t xml:space="preserve">:  </w:t>
            </w:r>
          </w:p>
        </w:tc>
        <w:tc>
          <w:tcPr>
            <w:tcW w:w="5647" w:type="dxa"/>
            <w:shd w:val="clear" w:color="auto" w:fill="auto"/>
          </w:tcPr>
          <w:p w14:paraId="550B2FCD" w14:textId="2430246A" w:rsidR="00FA452D" w:rsidRPr="00A31A20" w:rsidRDefault="00FA452D" w:rsidP="00E17BD5">
            <w:pPr>
              <w:spacing w:before="40" w:after="40"/>
              <w:rPr>
                <w:rStyle w:val="Strong"/>
              </w:rPr>
            </w:pPr>
          </w:p>
        </w:tc>
      </w:tr>
      <w:tr w:rsidR="00BD6E8F" w14:paraId="6B1DBB15" w14:textId="77777777" w:rsidTr="00607304">
        <w:tc>
          <w:tcPr>
            <w:tcW w:w="3981" w:type="dxa"/>
            <w:shd w:val="clear" w:color="auto" w:fill="F2F2F2"/>
            <w:vAlign w:val="center"/>
          </w:tcPr>
          <w:p w14:paraId="0D01FDFC" w14:textId="36B77586" w:rsidR="00FA452D" w:rsidRPr="00A31A20" w:rsidRDefault="00FA452D" w:rsidP="00FA452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Style w:val="Strong"/>
              </w:rPr>
            </w:pPr>
            <w:r w:rsidRPr="00E04B52">
              <w:t xml:space="preserve">Contact Information: </w:t>
            </w:r>
          </w:p>
        </w:tc>
        <w:tc>
          <w:tcPr>
            <w:tcW w:w="5647" w:type="dxa"/>
            <w:shd w:val="clear" w:color="auto" w:fill="auto"/>
          </w:tcPr>
          <w:p w14:paraId="20795E27" w14:textId="65F1CAF3" w:rsidR="00FA452D" w:rsidRPr="00A31A20" w:rsidRDefault="00FA452D" w:rsidP="00E17BD5">
            <w:pPr>
              <w:spacing w:before="40" w:after="40"/>
              <w:rPr>
                <w:rStyle w:val="Strong"/>
              </w:rPr>
            </w:pPr>
          </w:p>
        </w:tc>
      </w:tr>
      <w:tr w:rsidR="00FA452D" w14:paraId="0A0FEEDD" w14:textId="77777777" w:rsidTr="00607304">
        <w:tc>
          <w:tcPr>
            <w:tcW w:w="9628" w:type="dxa"/>
            <w:gridSpan w:val="2"/>
            <w:shd w:val="clear" w:color="auto" w:fill="auto"/>
          </w:tcPr>
          <w:p w14:paraId="6E9F0851" w14:textId="77777777" w:rsidR="00FA452D" w:rsidRPr="00A31A20" w:rsidRDefault="00FA452D" w:rsidP="00FA452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Style w:val="Strong"/>
              </w:rPr>
            </w:pPr>
            <w:r w:rsidRPr="00A31A20">
              <w:rPr>
                <w:rStyle w:val="Strong"/>
              </w:rPr>
              <w:t>Background:</w:t>
            </w:r>
          </w:p>
          <w:p w14:paraId="660EF6A5" w14:textId="77777777" w:rsidR="00FA452D" w:rsidRDefault="00FA452D" w:rsidP="00E17BD5">
            <w:r>
              <w:t xml:space="preserve">a) </w:t>
            </w:r>
            <w:r w:rsidRPr="00E04B52">
              <w:t>What</w:t>
            </w:r>
            <w:r>
              <w:t xml:space="preserve"> activity </w:t>
            </w:r>
            <w:r w:rsidRPr="00E04B52">
              <w:t xml:space="preserve">has been undertaken in this subject area before? </w:t>
            </w:r>
          </w:p>
          <w:p w14:paraId="67191572" w14:textId="0803C152" w:rsidR="00FA452D" w:rsidRDefault="00FA452D" w:rsidP="00E17BD5"/>
          <w:p w14:paraId="485899C5" w14:textId="77777777" w:rsidR="00FA452D" w:rsidRDefault="00FA452D" w:rsidP="00E17BD5"/>
        </w:tc>
      </w:tr>
      <w:tr w:rsidR="00FA452D" w14:paraId="59326E4C" w14:textId="77777777" w:rsidTr="00607304">
        <w:tc>
          <w:tcPr>
            <w:tcW w:w="9628" w:type="dxa"/>
            <w:gridSpan w:val="2"/>
            <w:shd w:val="clear" w:color="auto" w:fill="auto"/>
          </w:tcPr>
          <w:p w14:paraId="204B5507" w14:textId="77777777" w:rsidR="00FA452D" w:rsidRPr="00E04B52" w:rsidRDefault="00FA452D" w:rsidP="00E17BD5">
            <w:r>
              <w:t xml:space="preserve">b) </w:t>
            </w:r>
            <w:r w:rsidRPr="00E04B52">
              <w:t>What are the limitations of th</w:t>
            </w:r>
            <w:r>
              <w:t>is</w:t>
            </w:r>
            <w:r w:rsidRPr="00E04B52">
              <w:t xml:space="preserve"> previous </w:t>
            </w:r>
            <w:r>
              <w:t>activity</w:t>
            </w:r>
            <w:r w:rsidRPr="00E04B52">
              <w:t xml:space="preserve">? </w:t>
            </w:r>
          </w:p>
          <w:p w14:paraId="5D1712A0" w14:textId="77777777" w:rsidR="00FA452D" w:rsidRDefault="00FA452D" w:rsidP="00607304"/>
        </w:tc>
      </w:tr>
      <w:tr w:rsidR="00FA452D" w14:paraId="3D9BACAA" w14:textId="77777777" w:rsidTr="00607304">
        <w:tc>
          <w:tcPr>
            <w:tcW w:w="9628" w:type="dxa"/>
            <w:gridSpan w:val="2"/>
            <w:shd w:val="clear" w:color="auto" w:fill="auto"/>
          </w:tcPr>
          <w:p w14:paraId="7EBE4235" w14:textId="77777777" w:rsidR="00FA452D" w:rsidRPr="00E04B52" w:rsidRDefault="00FA452D" w:rsidP="00E17BD5">
            <w:r>
              <w:t xml:space="preserve">c) </w:t>
            </w:r>
            <w:r w:rsidRPr="00E04B52">
              <w:t>Why is this project important and what will it add to the literature or how will it improve patient care?</w:t>
            </w:r>
          </w:p>
          <w:p w14:paraId="432355B4" w14:textId="77777777" w:rsidR="00FA452D" w:rsidRDefault="00FA452D" w:rsidP="00607304"/>
        </w:tc>
      </w:tr>
      <w:tr w:rsidR="00FA452D" w14:paraId="299EBE14" w14:textId="77777777" w:rsidTr="00607304">
        <w:tc>
          <w:tcPr>
            <w:tcW w:w="9628" w:type="dxa"/>
            <w:gridSpan w:val="2"/>
            <w:shd w:val="clear" w:color="auto" w:fill="auto"/>
          </w:tcPr>
          <w:p w14:paraId="183BBA2C" w14:textId="77777777" w:rsidR="00FA452D" w:rsidRPr="00A31A20" w:rsidRDefault="00FA452D" w:rsidP="00FA452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Style w:val="Strong"/>
              </w:rPr>
            </w:pPr>
            <w:r w:rsidRPr="00A31A20">
              <w:rPr>
                <w:rStyle w:val="Strong"/>
              </w:rPr>
              <w:t>Project Aim and Objective/s:</w:t>
            </w:r>
          </w:p>
          <w:p w14:paraId="4661D73E" w14:textId="77777777" w:rsidR="00FA452D" w:rsidRPr="00E04B52" w:rsidRDefault="00FA452D" w:rsidP="00E17BD5">
            <w:r>
              <w:t>Please describe the s</w:t>
            </w:r>
            <w:r w:rsidRPr="00E04B52">
              <w:t>pecific study aim</w:t>
            </w:r>
            <w:r>
              <w:t>/</w:t>
            </w:r>
            <w:r w:rsidRPr="00E04B52">
              <w:t>s</w:t>
            </w:r>
            <w:r>
              <w:t>, and/</w:t>
            </w:r>
            <w:r w:rsidRPr="00E04B52">
              <w:t xml:space="preserve">or </w:t>
            </w:r>
            <w:r>
              <w:t>question/s being investigated</w:t>
            </w:r>
            <w:r w:rsidRPr="00E04B52">
              <w:t>.</w:t>
            </w:r>
          </w:p>
          <w:p w14:paraId="21613799" w14:textId="77777777" w:rsidR="00FA452D" w:rsidRDefault="00FA452D" w:rsidP="00607304"/>
        </w:tc>
      </w:tr>
      <w:tr w:rsidR="00FA452D" w14:paraId="69B43BD5" w14:textId="77777777" w:rsidTr="00607304">
        <w:tc>
          <w:tcPr>
            <w:tcW w:w="9628" w:type="dxa"/>
            <w:gridSpan w:val="2"/>
            <w:shd w:val="clear" w:color="auto" w:fill="auto"/>
          </w:tcPr>
          <w:p w14:paraId="49EEC268" w14:textId="77777777" w:rsidR="00FA452D" w:rsidRPr="00A31A20" w:rsidRDefault="00FA452D" w:rsidP="00FA452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Style w:val="Strong"/>
              </w:rPr>
            </w:pPr>
            <w:r w:rsidRPr="00A31A20">
              <w:rPr>
                <w:rStyle w:val="Strong"/>
              </w:rPr>
              <w:t>Project Design and Methods:</w:t>
            </w:r>
          </w:p>
          <w:p w14:paraId="67A4F203" w14:textId="77777777" w:rsidR="00FA452D" w:rsidRPr="00E04B52" w:rsidRDefault="00FA452D" w:rsidP="00FA452D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120" w:after="0" w:line="240" w:lineRule="auto"/>
            </w:pPr>
            <w:r w:rsidRPr="00E04B52">
              <w:t>Participant recruitment:</w:t>
            </w:r>
          </w:p>
          <w:p w14:paraId="3DE53BF3" w14:textId="51E2FE25" w:rsidR="00FA452D" w:rsidRPr="00E04B52" w:rsidRDefault="00FA452D" w:rsidP="00E17BD5">
            <w:r w:rsidRPr="00E04B52">
              <w:t>Where, by whom and who will be asked to participate</w:t>
            </w:r>
            <w:r w:rsidR="00BD6E8F">
              <w:t xml:space="preserve"> in recruitment. </w:t>
            </w:r>
            <w:r w:rsidRPr="00E04B52">
              <w:t>(Inclusion/Exclusion criteria)?</w:t>
            </w:r>
          </w:p>
          <w:p w14:paraId="265A1A6B" w14:textId="77777777" w:rsidR="00FA452D" w:rsidRDefault="00FA452D" w:rsidP="00607304"/>
        </w:tc>
      </w:tr>
      <w:tr w:rsidR="00FA452D" w14:paraId="0C994490" w14:textId="77777777" w:rsidTr="00607304">
        <w:tc>
          <w:tcPr>
            <w:tcW w:w="9628" w:type="dxa"/>
            <w:gridSpan w:val="2"/>
            <w:shd w:val="clear" w:color="auto" w:fill="auto"/>
          </w:tcPr>
          <w:p w14:paraId="426846BA" w14:textId="77777777" w:rsidR="00FA452D" w:rsidRPr="00E04B52" w:rsidRDefault="00FA452D" w:rsidP="00FA452D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120" w:after="0" w:line="240" w:lineRule="auto"/>
            </w:pPr>
            <w:r>
              <w:t xml:space="preserve">Project </w:t>
            </w:r>
            <w:r w:rsidRPr="00E04B52">
              <w:t>Procedures:</w:t>
            </w:r>
          </w:p>
          <w:p w14:paraId="356E1A13" w14:textId="77777777" w:rsidR="00FA452D" w:rsidRPr="00E04B52" w:rsidRDefault="00FA452D" w:rsidP="00E17BD5">
            <w:r>
              <w:t xml:space="preserve">a) </w:t>
            </w:r>
            <w:r w:rsidRPr="00E04B52">
              <w:t xml:space="preserve">How will the specific </w:t>
            </w:r>
            <w:r>
              <w:t xml:space="preserve">project </w:t>
            </w:r>
            <w:r w:rsidRPr="00E04B52">
              <w:t>be carried out?</w:t>
            </w:r>
          </w:p>
          <w:p w14:paraId="63CB62C6" w14:textId="77777777" w:rsidR="00FA452D" w:rsidRDefault="00FA452D" w:rsidP="00607304"/>
        </w:tc>
      </w:tr>
      <w:tr w:rsidR="00FA452D" w14:paraId="0EBC93B6" w14:textId="77777777" w:rsidTr="00607304">
        <w:tc>
          <w:tcPr>
            <w:tcW w:w="9628" w:type="dxa"/>
            <w:gridSpan w:val="2"/>
            <w:shd w:val="clear" w:color="auto" w:fill="auto"/>
          </w:tcPr>
          <w:p w14:paraId="6EE7FABD" w14:textId="77777777" w:rsidR="00FA452D" w:rsidRPr="00E04B52" w:rsidRDefault="00FA452D" w:rsidP="00E17BD5">
            <w:r>
              <w:t>b) If there are</w:t>
            </w:r>
            <w:r w:rsidRPr="00E04B52">
              <w:t xml:space="preserve"> </w:t>
            </w:r>
            <w:r>
              <w:t>participant</w:t>
            </w:r>
            <w:r w:rsidRPr="00E04B52">
              <w:t xml:space="preserve">s, </w:t>
            </w:r>
            <w:r>
              <w:t xml:space="preserve">what will they </w:t>
            </w:r>
            <w:r w:rsidRPr="00E04B52">
              <w:t xml:space="preserve">have to do during the study, when and how often?  </w:t>
            </w:r>
          </w:p>
          <w:p w14:paraId="74B99601" w14:textId="77777777" w:rsidR="00FA452D" w:rsidRDefault="00FA452D" w:rsidP="00607304"/>
        </w:tc>
      </w:tr>
      <w:tr w:rsidR="00FA452D" w14:paraId="346E1633" w14:textId="77777777" w:rsidTr="00607304">
        <w:tc>
          <w:tcPr>
            <w:tcW w:w="9628" w:type="dxa"/>
            <w:gridSpan w:val="2"/>
            <w:shd w:val="clear" w:color="auto" w:fill="auto"/>
          </w:tcPr>
          <w:p w14:paraId="737B5D98" w14:textId="77777777" w:rsidR="00FA452D" w:rsidRPr="00E04B52" w:rsidRDefault="00FA452D" w:rsidP="00E17BD5">
            <w:r>
              <w:t xml:space="preserve">c) </w:t>
            </w:r>
            <w:r w:rsidRPr="00E04B52">
              <w:t xml:space="preserve">What will the </w:t>
            </w:r>
            <w:r>
              <w:t xml:space="preserve">project lead </w:t>
            </w:r>
            <w:r w:rsidRPr="00E04B52">
              <w:t>do</w:t>
            </w:r>
            <w:r>
              <w:t xml:space="preserve">, where and </w:t>
            </w:r>
            <w:r w:rsidRPr="00E04B52">
              <w:t>when?</w:t>
            </w:r>
          </w:p>
          <w:p w14:paraId="666B10BD" w14:textId="77777777" w:rsidR="00FA452D" w:rsidRDefault="00FA452D" w:rsidP="00607304"/>
        </w:tc>
      </w:tr>
      <w:tr w:rsidR="00FA452D" w14:paraId="4CA05C6A" w14:textId="77777777" w:rsidTr="00607304">
        <w:tc>
          <w:tcPr>
            <w:tcW w:w="9628" w:type="dxa"/>
            <w:gridSpan w:val="2"/>
            <w:shd w:val="clear" w:color="auto" w:fill="auto"/>
          </w:tcPr>
          <w:p w14:paraId="7E567FCF" w14:textId="77777777" w:rsidR="00FA452D" w:rsidRPr="00E04B52" w:rsidRDefault="00FA452D" w:rsidP="00FA452D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120" w:after="0" w:line="240" w:lineRule="auto"/>
            </w:pPr>
            <w:r w:rsidRPr="00E04B52">
              <w:t>Data Collection and Storage:</w:t>
            </w:r>
          </w:p>
          <w:p w14:paraId="57722DDF" w14:textId="77777777" w:rsidR="00FA452D" w:rsidRPr="00E04B52" w:rsidRDefault="00FA452D" w:rsidP="00E17BD5">
            <w:r>
              <w:lastRenderedPageBreak/>
              <w:t xml:space="preserve">a) </w:t>
            </w:r>
            <w:r w:rsidRPr="00E04B52">
              <w:t>What data will be collected and how (from medical records, questionnaires</w:t>
            </w:r>
            <w:r>
              <w:t>, survey</w:t>
            </w:r>
            <w:r w:rsidRPr="00E04B52">
              <w:t>)?</w:t>
            </w:r>
          </w:p>
          <w:p w14:paraId="603782C3" w14:textId="77777777" w:rsidR="00FA452D" w:rsidRDefault="00FA452D" w:rsidP="00607304"/>
        </w:tc>
      </w:tr>
      <w:tr w:rsidR="00FA452D" w14:paraId="5ABD963E" w14:textId="77777777" w:rsidTr="00607304">
        <w:tc>
          <w:tcPr>
            <w:tcW w:w="9628" w:type="dxa"/>
            <w:gridSpan w:val="2"/>
            <w:shd w:val="clear" w:color="auto" w:fill="auto"/>
          </w:tcPr>
          <w:p w14:paraId="3F0625BA" w14:textId="77777777" w:rsidR="00FA452D" w:rsidRPr="00E04B52" w:rsidRDefault="00FA452D" w:rsidP="00E17BD5">
            <w:r>
              <w:lastRenderedPageBreak/>
              <w:t xml:space="preserve">b) </w:t>
            </w:r>
            <w:r w:rsidRPr="00E04B52">
              <w:t>How will data be stored (electronically, paper, etc)?</w:t>
            </w:r>
          </w:p>
          <w:p w14:paraId="213A7595" w14:textId="77777777" w:rsidR="00FA452D" w:rsidRPr="00E04B52" w:rsidRDefault="00FA452D" w:rsidP="00607304"/>
        </w:tc>
      </w:tr>
      <w:tr w:rsidR="00FA452D" w14:paraId="16404F67" w14:textId="77777777" w:rsidTr="00607304">
        <w:tc>
          <w:tcPr>
            <w:tcW w:w="9628" w:type="dxa"/>
            <w:gridSpan w:val="2"/>
            <w:shd w:val="clear" w:color="auto" w:fill="auto"/>
          </w:tcPr>
          <w:p w14:paraId="36399C72" w14:textId="77777777" w:rsidR="00FA452D" w:rsidRPr="00E04B52" w:rsidRDefault="00FA452D" w:rsidP="00E17BD5">
            <w:r>
              <w:t xml:space="preserve">c) </w:t>
            </w:r>
            <w:r w:rsidRPr="00E04B52">
              <w:t>How long will data be stored and how will it be destroyed?</w:t>
            </w:r>
          </w:p>
          <w:p w14:paraId="629C0387" w14:textId="77777777" w:rsidR="00FA452D" w:rsidRDefault="00FA452D" w:rsidP="00607304"/>
        </w:tc>
      </w:tr>
      <w:tr w:rsidR="00FA452D" w14:paraId="59F26EE2" w14:textId="77777777" w:rsidTr="00607304">
        <w:tc>
          <w:tcPr>
            <w:tcW w:w="9628" w:type="dxa"/>
            <w:gridSpan w:val="2"/>
            <w:shd w:val="clear" w:color="auto" w:fill="auto"/>
          </w:tcPr>
          <w:p w14:paraId="3C32D179" w14:textId="77777777" w:rsidR="00FA452D" w:rsidRPr="00E04B52" w:rsidRDefault="00FA452D" w:rsidP="00FA452D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120" w:after="0" w:line="240" w:lineRule="auto"/>
            </w:pPr>
            <w:r>
              <w:t xml:space="preserve">Sample </w:t>
            </w:r>
            <w:r w:rsidRPr="00E04B52">
              <w:t>Collection and Storage:</w:t>
            </w:r>
          </w:p>
          <w:p w14:paraId="049AEB7F" w14:textId="77777777" w:rsidR="00FA452D" w:rsidRPr="00E04B52" w:rsidRDefault="00FA452D" w:rsidP="00E17BD5">
            <w:r>
              <w:t xml:space="preserve">a) </w:t>
            </w:r>
            <w:r w:rsidRPr="00E04B52">
              <w:t xml:space="preserve">What </w:t>
            </w:r>
            <w:r>
              <w:t>samples</w:t>
            </w:r>
            <w:r w:rsidRPr="00E04B52">
              <w:t xml:space="preserve"> will be </w:t>
            </w:r>
            <w:r>
              <w:t>extracted /used</w:t>
            </w:r>
            <w:r w:rsidRPr="00E04B52">
              <w:t>)?</w:t>
            </w:r>
          </w:p>
          <w:p w14:paraId="7F6ED51B" w14:textId="77777777" w:rsidR="00FA452D" w:rsidRDefault="00FA452D" w:rsidP="00607304"/>
        </w:tc>
      </w:tr>
      <w:tr w:rsidR="00FA452D" w14:paraId="28B08B60" w14:textId="77777777" w:rsidTr="00607304">
        <w:tc>
          <w:tcPr>
            <w:tcW w:w="9628" w:type="dxa"/>
            <w:gridSpan w:val="2"/>
            <w:shd w:val="clear" w:color="auto" w:fill="auto"/>
          </w:tcPr>
          <w:p w14:paraId="4494BA87" w14:textId="77777777" w:rsidR="00FA452D" w:rsidRPr="00E04B52" w:rsidRDefault="00FA452D" w:rsidP="00E17BD5">
            <w:r>
              <w:t xml:space="preserve">b) </w:t>
            </w:r>
            <w:r w:rsidRPr="00E04B52">
              <w:t>H</w:t>
            </w:r>
            <w:r>
              <w:t xml:space="preserve">ow </w:t>
            </w:r>
            <w:r w:rsidRPr="00E04B52">
              <w:t xml:space="preserve">will </w:t>
            </w:r>
            <w:r>
              <w:t>the samples be accessed and how will they be stored</w:t>
            </w:r>
            <w:r w:rsidRPr="00E04B52">
              <w:t>?</w:t>
            </w:r>
          </w:p>
          <w:p w14:paraId="4D0089BA" w14:textId="77777777" w:rsidR="00FA452D" w:rsidRDefault="00FA452D" w:rsidP="00607304"/>
        </w:tc>
      </w:tr>
      <w:tr w:rsidR="00FA452D" w14:paraId="2F994C55" w14:textId="77777777" w:rsidTr="00607304">
        <w:tc>
          <w:tcPr>
            <w:tcW w:w="9628" w:type="dxa"/>
            <w:gridSpan w:val="2"/>
            <w:shd w:val="clear" w:color="auto" w:fill="auto"/>
          </w:tcPr>
          <w:p w14:paraId="17DF9D72" w14:textId="77777777" w:rsidR="00FA452D" w:rsidRPr="00E04B52" w:rsidRDefault="00FA452D" w:rsidP="00E17BD5">
            <w:r>
              <w:t xml:space="preserve">c) </w:t>
            </w:r>
            <w:r w:rsidRPr="00E04B52">
              <w:t xml:space="preserve">How long will </w:t>
            </w:r>
            <w:r>
              <w:t xml:space="preserve">the samples </w:t>
            </w:r>
            <w:r w:rsidRPr="00E04B52">
              <w:t xml:space="preserve">be </w:t>
            </w:r>
            <w:r>
              <w:t xml:space="preserve">used, and </w:t>
            </w:r>
            <w:r w:rsidRPr="00E04B52">
              <w:t xml:space="preserve">how will </w:t>
            </w:r>
            <w:r>
              <w:t xml:space="preserve">they </w:t>
            </w:r>
            <w:r w:rsidRPr="00E04B52">
              <w:t>be destroyed?</w:t>
            </w:r>
          </w:p>
          <w:p w14:paraId="5B7EEEBA" w14:textId="77777777" w:rsidR="00FA452D" w:rsidRDefault="00FA452D" w:rsidP="00607304"/>
        </w:tc>
      </w:tr>
      <w:tr w:rsidR="00FA452D" w14:paraId="07B188E8" w14:textId="77777777" w:rsidTr="00607304">
        <w:tc>
          <w:tcPr>
            <w:tcW w:w="9628" w:type="dxa"/>
            <w:gridSpan w:val="2"/>
            <w:shd w:val="clear" w:color="auto" w:fill="auto"/>
          </w:tcPr>
          <w:p w14:paraId="27122EE6" w14:textId="77777777" w:rsidR="00FA452D" w:rsidRPr="00E4271F" w:rsidRDefault="00FA452D" w:rsidP="00FA452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b/>
                <w:bCs/>
              </w:rPr>
            </w:pPr>
            <w:r w:rsidRPr="00E4271F">
              <w:rPr>
                <w:b/>
                <w:bCs/>
              </w:rPr>
              <w:t>Data Analysis</w:t>
            </w:r>
          </w:p>
          <w:p w14:paraId="7F9DF51C" w14:textId="77777777" w:rsidR="00FA452D" w:rsidRPr="00E04B52" w:rsidRDefault="00FA452D" w:rsidP="00FA452D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120" w:after="0" w:line="240" w:lineRule="auto"/>
            </w:pPr>
            <w:r w:rsidRPr="00E04B52">
              <w:t>Justification of sample size:</w:t>
            </w:r>
          </w:p>
          <w:p w14:paraId="69D11EEB" w14:textId="77777777" w:rsidR="00FA452D" w:rsidRPr="00E04B52" w:rsidRDefault="00FA452D" w:rsidP="00E17BD5">
            <w:r w:rsidRPr="00E04B52">
              <w:t xml:space="preserve">Describe how the sample size was determined; based on a power calculation, a convenience sample of all people attending a clinic or program, etc. </w:t>
            </w:r>
          </w:p>
          <w:p w14:paraId="799296D6" w14:textId="77777777" w:rsidR="00FA452D" w:rsidRDefault="00FA452D" w:rsidP="00607304"/>
        </w:tc>
      </w:tr>
      <w:tr w:rsidR="00FA452D" w14:paraId="1C043636" w14:textId="77777777" w:rsidTr="00607304">
        <w:tc>
          <w:tcPr>
            <w:tcW w:w="9628" w:type="dxa"/>
            <w:gridSpan w:val="2"/>
            <w:shd w:val="clear" w:color="auto" w:fill="auto"/>
          </w:tcPr>
          <w:p w14:paraId="40DDD4D1" w14:textId="4FF4672C" w:rsidR="00FA452D" w:rsidRPr="00E04B52" w:rsidRDefault="00FA452D" w:rsidP="00FA452D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120" w:after="0" w:line="240" w:lineRule="auto"/>
            </w:pPr>
            <w:r w:rsidRPr="00E04B52">
              <w:t xml:space="preserve">Proposed means for </w:t>
            </w:r>
            <w:r w:rsidR="003B4A99" w:rsidRPr="00E04B52">
              <w:t>analysing</w:t>
            </w:r>
            <w:r w:rsidRPr="00E04B52">
              <w:t xml:space="preserve"> the data citing specific statistical techniques:</w:t>
            </w:r>
          </w:p>
          <w:p w14:paraId="193A3A08" w14:textId="18EB1E7D" w:rsidR="00FA452D" w:rsidRPr="00E04B52" w:rsidRDefault="00FA452D" w:rsidP="00E17BD5">
            <w:r w:rsidRPr="00E04B52">
              <w:t xml:space="preserve">What statistical techniques will be used to </w:t>
            </w:r>
            <w:r w:rsidR="003B4A99" w:rsidRPr="00E04B52">
              <w:t>analyse</w:t>
            </w:r>
            <w:r w:rsidRPr="00E04B52">
              <w:t xml:space="preserve"> the data? Descriptive statistics such as percentages and means or medians may be sufficient dependent on the project.</w:t>
            </w:r>
          </w:p>
          <w:p w14:paraId="14B26CCA" w14:textId="77777777" w:rsidR="00FA452D" w:rsidRPr="00E04B52" w:rsidRDefault="00FA452D" w:rsidP="00607304"/>
        </w:tc>
      </w:tr>
      <w:tr w:rsidR="00FA452D" w14:paraId="51D71F19" w14:textId="77777777" w:rsidTr="00607304">
        <w:tc>
          <w:tcPr>
            <w:tcW w:w="9628" w:type="dxa"/>
            <w:gridSpan w:val="2"/>
            <w:shd w:val="clear" w:color="auto" w:fill="auto"/>
          </w:tcPr>
          <w:p w14:paraId="68A06B44" w14:textId="0BDC36C5" w:rsidR="00FA452D" w:rsidRDefault="00FA452D" w:rsidP="00FA452D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120" w:after="0" w:line="240" w:lineRule="auto"/>
            </w:pPr>
            <w:r w:rsidRPr="00E04B52">
              <w:t xml:space="preserve">Proposed means for </w:t>
            </w:r>
            <w:r w:rsidR="003B4A99" w:rsidRPr="00E04B52">
              <w:t>analysing</w:t>
            </w:r>
            <w:r w:rsidRPr="00E04B52">
              <w:t xml:space="preserve"> the </w:t>
            </w:r>
            <w:r>
              <w:t xml:space="preserve">samples citing the specific </w:t>
            </w:r>
            <w:r w:rsidRPr="00E04B52">
              <w:t>techniques:</w:t>
            </w:r>
          </w:p>
          <w:p w14:paraId="483FC78C" w14:textId="77777777" w:rsidR="00FA452D" w:rsidRPr="00E4271F" w:rsidRDefault="00FA452D" w:rsidP="00607304">
            <w:pPr>
              <w:rPr>
                <w:b/>
                <w:bCs/>
              </w:rPr>
            </w:pPr>
          </w:p>
        </w:tc>
      </w:tr>
      <w:tr w:rsidR="00FA452D" w14:paraId="5843AA77" w14:textId="77777777" w:rsidTr="00607304">
        <w:tc>
          <w:tcPr>
            <w:tcW w:w="9628" w:type="dxa"/>
            <w:gridSpan w:val="2"/>
            <w:shd w:val="clear" w:color="auto" w:fill="auto"/>
          </w:tcPr>
          <w:p w14:paraId="44D0E8BC" w14:textId="77777777" w:rsidR="00FA452D" w:rsidRPr="00E04B52" w:rsidRDefault="00FA452D" w:rsidP="00FA452D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120" w:after="0" w:line="240" w:lineRule="auto"/>
            </w:pPr>
            <w:r w:rsidRPr="00E04B52">
              <w:t>Dissemination of Results</w:t>
            </w:r>
          </w:p>
          <w:p w14:paraId="1D7D484B" w14:textId="369046BD" w:rsidR="00FA452D" w:rsidRPr="00E04B52" w:rsidRDefault="00FA452D" w:rsidP="00E17BD5">
            <w:r w:rsidRPr="00E04B52">
              <w:t>Describe how you are intending to inform others of the results e.g., publishing, conference pr</w:t>
            </w:r>
            <w:r w:rsidR="00607304">
              <w:t>e</w:t>
            </w:r>
            <w:r w:rsidRPr="00E04B52">
              <w:t>sentations.</w:t>
            </w:r>
          </w:p>
          <w:p w14:paraId="618F79E1" w14:textId="77777777" w:rsidR="00FA452D" w:rsidRPr="00E04B52" w:rsidRDefault="00FA452D" w:rsidP="00607304"/>
        </w:tc>
      </w:tr>
      <w:tr w:rsidR="00FA452D" w14:paraId="2EA36C35" w14:textId="77777777" w:rsidTr="00607304">
        <w:tc>
          <w:tcPr>
            <w:tcW w:w="9628" w:type="dxa"/>
            <w:gridSpan w:val="2"/>
            <w:shd w:val="clear" w:color="auto" w:fill="auto"/>
          </w:tcPr>
          <w:p w14:paraId="36EF8F7E" w14:textId="77777777" w:rsidR="00FA452D" w:rsidRPr="00E4271F" w:rsidRDefault="00FA452D" w:rsidP="00FA452D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b/>
                <w:bCs/>
              </w:rPr>
            </w:pPr>
            <w:r w:rsidRPr="00E4271F">
              <w:rPr>
                <w:b/>
                <w:bCs/>
              </w:rPr>
              <w:t>References:</w:t>
            </w:r>
          </w:p>
          <w:p w14:paraId="1F609CB5" w14:textId="77777777" w:rsidR="00FA452D" w:rsidRPr="00E04B52" w:rsidRDefault="00FA452D" w:rsidP="00E17BD5">
            <w:r w:rsidRPr="00E04B52">
              <w:t>Note any literature or web references that may have been cited.</w:t>
            </w:r>
          </w:p>
          <w:p w14:paraId="3E0DB346" w14:textId="77777777" w:rsidR="00FA452D" w:rsidRPr="00E04B52" w:rsidRDefault="00FA452D" w:rsidP="00607304"/>
        </w:tc>
      </w:tr>
    </w:tbl>
    <w:p w14:paraId="4E7AF6AF" w14:textId="77777777" w:rsidR="00FA452D" w:rsidRDefault="00FA452D" w:rsidP="00E62AB5"/>
    <w:p w14:paraId="008EBA1C" w14:textId="333E690E" w:rsidR="00E62AB5" w:rsidRDefault="00E62AB5" w:rsidP="00E62AB5">
      <w:r>
        <w:t>Research Office 9/10/24</w:t>
      </w:r>
    </w:p>
    <w:p w14:paraId="5E5671B6" w14:textId="77777777" w:rsidR="00FA452D" w:rsidRPr="00FA452D" w:rsidRDefault="00FA452D" w:rsidP="00FA452D"/>
    <w:sectPr w:rsidR="00FA452D" w:rsidRPr="00FA452D" w:rsidSect="00790E3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2CCE7" w14:textId="77777777" w:rsidR="00F93B0F" w:rsidRDefault="00F93B0F" w:rsidP="0035286E">
      <w:pPr>
        <w:spacing w:after="0" w:line="240" w:lineRule="auto"/>
      </w:pPr>
      <w:r>
        <w:separator/>
      </w:r>
    </w:p>
  </w:endnote>
  <w:endnote w:type="continuationSeparator" w:id="0">
    <w:p w14:paraId="3D21C670" w14:textId="77777777" w:rsidR="00F93B0F" w:rsidRDefault="00F93B0F" w:rsidP="0035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E46F1" w14:textId="1A5650BD" w:rsidR="00FA452D" w:rsidRDefault="009D20E1" w:rsidP="00640FFD">
    <w:pPr>
      <w:pStyle w:val="Footer"/>
      <w:rPr>
        <w:color w:val="5B3A57"/>
      </w:rPr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5CC7F0EF" wp14:editId="7D72EAF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BF5BC" w14:textId="77777777" w:rsidR="009D20E1" w:rsidRPr="00DE4421" w:rsidRDefault="009D20E1" w:rsidP="00740DB9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2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7F0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.6pt;margin-top:0;width:78.8pt;height:5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" filled="f" stroked="f">
              <v:textbox inset="0,0,20mm,10mm">
                <w:txbxContent>
                  <w:p w14:paraId="49EBF5BC" w14:textId="77777777" w:rsidR="009D20E1" w:rsidRPr="00DE4421" w:rsidRDefault="009D20E1" w:rsidP="00740DB9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2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186DD4">
      <w:rPr>
        <w:b/>
        <w:bCs/>
        <w:color w:val="E40375"/>
      </w:rPr>
      <w:t>The Women’s  |</w:t>
    </w:r>
    <w:r w:rsidRPr="00186DD4">
      <w:rPr>
        <w:b/>
        <w:bCs/>
        <w:color w:val="5B3A57"/>
      </w:rPr>
      <w:t xml:space="preserve">  </w:t>
    </w:r>
    <w:sdt>
      <w:sdtPr>
        <w:rPr>
          <w:b/>
          <w:bCs/>
          <w:color w:val="5B3A57"/>
        </w:rPr>
        <w:alias w:val="Title"/>
        <w:tag w:val=""/>
        <w:id w:val="67477846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447B1">
          <w:rPr>
            <w:b/>
            <w:bCs/>
            <w:color w:val="5B3A57"/>
          </w:rPr>
          <w:t>Protocol Template for QA Projects</w:t>
        </w:r>
      </w:sdtContent>
    </w:sdt>
    <w:r w:rsidRPr="00640FFD">
      <w:rPr>
        <w:color w:val="5B3A57"/>
      </w:rPr>
      <w:t xml:space="preserve">  </w:t>
    </w:r>
    <w:sdt>
      <w:sdtPr>
        <w:rPr>
          <w:color w:val="5B3A57"/>
        </w:rPr>
        <w:alias w:val="Subtitle"/>
        <w:tag w:val="Subtitle"/>
        <w:id w:val="-116221868"/>
        <w:dataBinding w:xpath="/root[1]/Subtitle[1]" w:storeItemID="{874C6C09-8354-4860-89AD-D2E67896EF39}"/>
        <w:text/>
      </w:sdtPr>
      <w:sdtEndPr/>
      <w:sdtContent>
        <w:r w:rsidR="00FA452D">
          <w:rPr>
            <w:color w:val="5B3A57"/>
          </w:rPr>
          <w:t>ERM # &lt;insert no&gt;</w:t>
        </w:r>
      </w:sdtContent>
    </w:sdt>
  </w:p>
  <w:p w14:paraId="0C143BBC" w14:textId="77777777" w:rsidR="00FA452D" w:rsidRPr="00F447B1" w:rsidRDefault="00FA452D" w:rsidP="00640FFD">
    <w:pPr>
      <w:pStyle w:val="Footer"/>
      <w:rPr>
        <w:color w:val="5B3A57"/>
        <w:sz w:val="24"/>
        <w:szCs w:val="24"/>
      </w:rPr>
    </w:pPr>
    <w:r w:rsidRPr="00F447B1">
      <w:rPr>
        <w:sz w:val="24"/>
        <w:szCs w:val="24"/>
      </w:rPr>
      <w:t xml:space="preserve">Protocol Version </w:t>
    </w:r>
    <w:r w:rsidRPr="00F447B1">
      <w:rPr>
        <w:sz w:val="24"/>
        <w:szCs w:val="24"/>
        <w:highlight w:val="yellow"/>
      </w:rPr>
      <w:t>&lt;insert version no&gt;</w:t>
    </w:r>
    <w:r w:rsidRPr="00F447B1">
      <w:rPr>
        <w:sz w:val="24"/>
        <w:szCs w:val="24"/>
      </w:rPr>
      <w:t xml:space="preserve"> dated </w:t>
    </w:r>
    <w:r w:rsidRPr="00F447B1">
      <w:rPr>
        <w:sz w:val="24"/>
        <w:szCs w:val="24"/>
        <w:highlight w:val="yellow"/>
      </w:rPr>
      <w:t>&lt;insert date&gt;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57020" w14:textId="7C642C16" w:rsidR="009D20E1" w:rsidRPr="00640FFD" w:rsidRDefault="009D20E1" w:rsidP="00640FFD">
    <w:pPr>
      <w:pStyle w:val="Footer"/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055A9D21" wp14:editId="004AA015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C88362" w14:textId="77777777" w:rsidR="009D20E1" w:rsidRPr="00DE4421" w:rsidRDefault="009D20E1" w:rsidP="00F04F80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1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A9D2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.6pt;margin-top:0;width:78.8pt;height:5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" filled="f" stroked="f">
              <v:textbox inset="0,0,20mm,10mm">
                <w:txbxContent>
                  <w:p w14:paraId="16C88362" w14:textId="77777777" w:rsidR="009D20E1" w:rsidRPr="00DE4421" w:rsidRDefault="009D20E1" w:rsidP="00F04F80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1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186DD4">
      <w:rPr>
        <w:b/>
        <w:bCs/>
        <w:color w:val="E40375"/>
      </w:rPr>
      <w:t>The Women’s  |</w:t>
    </w:r>
    <w:r w:rsidRPr="00186DD4">
      <w:rPr>
        <w:b/>
        <w:bCs/>
        <w:color w:val="5B3A57"/>
      </w:rPr>
      <w:t xml:space="preserve">  </w:t>
    </w:r>
    <w:sdt>
      <w:sdtPr>
        <w:rPr>
          <w:b/>
          <w:bCs/>
          <w:color w:val="5B3A57"/>
        </w:rPr>
        <w:alias w:val="Title"/>
        <w:tag w:val=""/>
        <w:id w:val="28833053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447B1">
          <w:rPr>
            <w:b/>
            <w:bCs/>
            <w:color w:val="5B3A57"/>
          </w:rPr>
          <w:t>Protocol Template for QA Projects</w:t>
        </w:r>
      </w:sdtContent>
    </w:sdt>
    <w:r w:rsidRPr="00640FFD">
      <w:rPr>
        <w:color w:val="5B3A57"/>
      </w:rPr>
      <w:t xml:space="preserve">  </w:t>
    </w:r>
    <w:sdt>
      <w:sdtPr>
        <w:rPr>
          <w:color w:val="5B3A57"/>
        </w:rPr>
        <w:alias w:val="Subtitle"/>
        <w:tag w:val="Subtitle"/>
        <w:id w:val="1116031723"/>
        <w:dataBinding w:xpath="/root[1]/Subtitle[1]" w:storeItemID="{874C6C09-8354-4860-89AD-D2E67896EF39}"/>
        <w:text/>
      </w:sdtPr>
      <w:sdtEndPr/>
      <w:sdtContent>
        <w:r w:rsidR="00FA452D">
          <w:rPr>
            <w:color w:val="5B3A57"/>
          </w:rPr>
          <w:t>ERM # &lt;insert no&gt;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B46BF" w14:textId="77777777" w:rsidR="00F93B0F" w:rsidRPr="00F36935" w:rsidRDefault="00F93B0F" w:rsidP="0035286E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separator/>
      </w:r>
    </w:p>
  </w:footnote>
  <w:footnote w:type="continuationSeparator" w:id="0">
    <w:p w14:paraId="64954FF1" w14:textId="77777777" w:rsidR="00F93B0F" w:rsidRPr="00F36935" w:rsidRDefault="00F93B0F" w:rsidP="0035286E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continuationSeparator/>
      </w:r>
    </w:p>
  </w:footnote>
  <w:footnote w:type="continuationNotice" w:id="1">
    <w:p w14:paraId="6B47D482" w14:textId="77777777" w:rsidR="00F93B0F" w:rsidRDefault="00F93B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A07D4" w14:textId="77777777" w:rsidR="009D20E1" w:rsidRDefault="009D20E1" w:rsidP="00790E31">
    <w:pPr>
      <w:pStyle w:val="Header"/>
      <w:spacing w:before="0" w:after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1012D" w14:textId="77777777" w:rsidR="009D20E1" w:rsidRDefault="009D20E1" w:rsidP="00790E31">
    <w:pPr>
      <w:pStyle w:val="Header"/>
      <w:spacing w:before="0" w:after="960"/>
    </w:pPr>
    <w:r>
      <w:rPr>
        <w:noProof/>
        <w:lang w:eastAsia="en-AU"/>
      </w:rPr>
      <w:drawing>
        <wp:anchor distT="0" distB="0" distL="114300" distR="114300" simplePos="0" relativeHeight="251661312" behindDoc="0" locked="1" layoutInCell="1" allowOverlap="1" wp14:anchorId="3CAE213D" wp14:editId="7F3DEA8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57375" cy="1461135"/>
          <wp:effectExtent l="0" t="0" r="0" b="5715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c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41667" r="-33259"/>
                  <a:stretch/>
                </pic:blipFill>
                <pic:spPr bwMode="auto">
                  <a:xfrm>
                    <a:off x="0" y="0"/>
                    <a:ext cx="1857375" cy="1461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9" type="#_x0000_t75" style="width:31pt;height:39.5pt" o:bullet="t">
        <v:imagedata r:id="rId1" o:title="Quotes-grey"/>
      </v:shape>
    </w:pict>
  </w:numPicBullet>
  <w:numPicBullet w:numPicBulletId="1">
    <w:pict>
      <v:shape id="_x0000_i1170" type="#_x0000_t75" style="width:31pt;height:39.5pt" o:bullet="t">
        <v:imagedata r:id="rId2" o:title="Quotes"/>
      </v:shape>
    </w:pict>
  </w:numPicBullet>
  <w:abstractNum w:abstractNumId="0" w15:restartNumberingAfterBreak="0">
    <w:nsid w:val="05B4027E"/>
    <w:multiLevelType w:val="multilevel"/>
    <w:tmpl w:val="AAA0259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" w15:restartNumberingAfterBreak="0">
    <w:nsid w:val="140E0B0E"/>
    <w:multiLevelType w:val="hybridMultilevel"/>
    <w:tmpl w:val="91DAF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58A8"/>
    <w:multiLevelType w:val="hybridMultilevel"/>
    <w:tmpl w:val="02188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3D6D"/>
    <w:multiLevelType w:val="hybridMultilevel"/>
    <w:tmpl w:val="C5F0369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B3EDC"/>
    <w:multiLevelType w:val="multilevel"/>
    <w:tmpl w:val="FF2E4456"/>
    <w:lvl w:ilvl="0">
      <w:start w:val="1"/>
      <w:numFmt w:val="lowerLetter"/>
      <w:pStyle w:val="NoteSource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oteSource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bullet"/>
      <w:pStyle w:val="NoteSourceList3"/>
      <w:lvlText w:val="–"/>
      <w:lvlJc w:val="left"/>
      <w:pPr>
        <w:ind w:left="284" w:hanging="284"/>
      </w:pPr>
      <w:rPr>
        <w:rFonts w:ascii="Verdana" w:hAnsi="Verdana" w:hint="default"/>
        <w:color w:val="511C7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AC11123"/>
    <w:multiLevelType w:val="multilevel"/>
    <w:tmpl w:val="6ADC1B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 w15:restartNumberingAfterBreak="0">
    <w:nsid w:val="1C146B14"/>
    <w:multiLevelType w:val="multilevel"/>
    <w:tmpl w:val="D9A2D5AA"/>
    <w:lvl w:ilvl="0">
      <w:start w:val="1"/>
      <w:numFmt w:val="none"/>
      <w:pStyle w:val="Source"/>
      <w:lvlText w:val="Source:"/>
      <w:lvlJc w:val="left"/>
      <w:pPr>
        <w:tabs>
          <w:tab w:val="num" w:pos="1287"/>
        </w:tabs>
        <w:ind w:left="851" w:hanging="851"/>
      </w:pPr>
      <w:rPr>
        <w:rFonts w:hint="default"/>
      </w:rPr>
    </w:lvl>
    <w:lvl w:ilvl="1">
      <w:start w:val="1"/>
      <w:numFmt w:val="none"/>
      <w:pStyle w:val="Note"/>
      <w:lvlText w:val="Note: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1D6430D6"/>
    <w:multiLevelType w:val="multilevel"/>
    <w:tmpl w:val="DF44B160"/>
    <w:lvl w:ilvl="0">
      <w:start w:val="1"/>
      <w:numFmt w:val="bullet"/>
      <w:lvlText w:val=""/>
      <w:lvlJc w:val="left"/>
      <w:pPr>
        <w:ind w:left="1191" w:hanging="340"/>
      </w:pPr>
      <w:rPr>
        <w:rFonts w:ascii="Wingdings" w:hAnsi="Wingdings" w:hint="default"/>
        <w:color w:val="71767B" w:themeColor="accent2"/>
      </w:rPr>
    </w:lvl>
    <w:lvl w:ilvl="1">
      <w:start w:val="1"/>
      <w:numFmt w:val="bullet"/>
      <w:lvlText w:val=""/>
      <w:lvlJc w:val="left"/>
      <w:pPr>
        <w:ind w:left="1531" w:hanging="34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871" w:hanging="34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871"/>
        </w:tabs>
        <w:ind w:left="221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211"/>
        </w:tabs>
        <w:ind w:left="255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51"/>
        </w:tabs>
        <w:ind w:left="289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91"/>
        </w:tabs>
        <w:ind w:left="323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1"/>
        </w:tabs>
        <w:ind w:left="357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71"/>
        </w:tabs>
        <w:ind w:left="3911" w:hanging="340"/>
      </w:pPr>
      <w:rPr>
        <w:rFonts w:ascii="Symbol" w:hAnsi="Symbol" w:hint="default"/>
      </w:rPr>
    </w:lvl>
  </w:abstractNum>
  <w:abstractNum w:abstractNumId="8" w15:restartNumberingAfterBreak="0">
    <w:nsid w:val="1F930BD3"/>
    <w:multiLevelType w:val="hybridMultilevel"/>
    <w:tmpl w:val="A4CE083E"/>
    <w:lvl w:ilvl="0" w:tplc="9552FE7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03729C"/>
    <w:multiLevelType w:val="multilevel"/>
    <w:tmpl w:val="6200FF2E"/>
    <w:lvl w:ilvl="0">
      <w:start w:val="1"/>
      <w:numFmt w:val="bullet"/>
      <w:pStyle w:val="TableBullet1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TableBullet2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0" w15:restartNumberingAfterBreak="0">
    <w:nsid w:val="22BA04DE"/>
    <w:multiLevelType w:val="hybridMultilevel"/>
    <w:tmpl w:val="DE283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30ED9"/>
    <w:multiLevelType w:val="multilevel"/>
    <w:tmpl w:val="C4DA7E2C"/>
    <w:lvl w:ilvl="0">
      <w:start w:val="1"/>
      <w:numFmt w:val="decimal"/>
      <w:pStyle w:val="Heading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A501A7"/>
    <w:multiLevelType w:val="hybridMultilevel"/>
    <w:tmpl w:val="01D479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32683D"/>
    <w:multiLevelType w:val="multilevel"/>
    <w:tmpl w:val="82D6C5F4"/>
    <w:lvl w:ilvl="0">
      <w:start w:val="1"/>
      <w:numFmt w:val="bullet"/>
      <w:pStyle w:val="ListBulletlvl1"/>
      <w:lvlText w:val=""/>
      <w:lvlJc w:val="left"/>
      <w:pPr>
        <w:ind w:left="284" w:hanging="284"/>
      </w:pPr>
      <w:rPr>
        <w:rFonts w:ascii="Wingdings" w:hAnsi="Wingdings" w:hint="default"/>
        <w:color w:val="5B3A57" w:themeColor="accent1"/>
      </w:rPr>
    </w:lvl>
    <w:lvl w:ilvl="1">
      <w:start w:val="1"/>
      <w:numFmt w:val="bullet"/>
      <w:pStyle w:val="ListBulletlvl2"/>
      <w:lvlText w:val="◦"/>
      <w:lvlJc w:val="left"/>
      <w:pPr>
        <w:ind w:left="568" w:hanging="284"/>
      </w:pPr>
      <w:rPr>
        <w:rFonts w:ascii="Verdana" w:hAnsi="Verdana" w:hint="default"/>
        <w:color w:val="5B3A57" w:themeColor="accent1"/>
      </w:rPr>
    </w:lvl>
    <w:lvl w:ilvl="2">
      <w:start w:val="1"/>
      <w:numFmt w:val="bullet"/>
      <w:pStyle w:val="ListBulletlvl3"/>
      <w:lvlText w:val="−"/>
      <w:lvlJc w:val="left"/>
      <w:pPr>
        <w:ind w:left="852" w:hanging="284"/>
      </w:pPr>
      <w:rPr>
        <w:rFonts w:ascii="Arial" w:hAnsi="Arial" w:hint="default"/>
        <w:color w:val="5B3A57" w:themeColor="accent1"/>
      </w:rPr>
    </w:lvl>
    <w:lvl w:ilvl="3">
      <w:start w:val="1"/>
      <w:numFmt w:val="bullet"/>
      <w:lvlText w:val=""/>
      <w:lvlJc w:val="left"/>
      <w:pPr>
        <w:tabs>
          <w:tab w:val="num" w:pos="1419"/>
        </w:tabs>
        <w:ind w:left="1136" w:hanging="284"/>
      </w:pPr>
      <w:rPr>
        <w:rFonts w:ascii="Wingdings" w:hAnsi="Wingdings" w:hint="default"/>
        <w:color w:val="5B3A57" w:themeColor="accent1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71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55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2D81595C"/>
    <w:multiLevelType w:val="multilevel"/>
    <w:tmpl w:val="38B6FA6E"/>
    <w:styleLink w:val="CivLegal"/>
    <w:lvl w:ilvl="0">
      <w:start w:val="1"/>
      <w:numFmt w:val="decimal"/>
      <w:pStyle w:val="LegalNumberLevel1"/>
      <w:lvlText w:val="%1"/>
      <w:lvlJc w:val="left"/>
      <w:pPr>
        <w:ind w:left="567" w:hanging="567"/>
      </w:pPr>
      <w:rPr>
        <w:rFonts w:ascii="Interstate-Light" w:hAnsi="Interstate-Light" w:hint="default"/>
        <w:b/>
        <w:sz w:val="24"/>
      </w:rPr>
    </w:lvl>
    <w:lvl w:ilvl="1">
      <w:start w:val="1"/>
      <w:numFmt w:val="decimal"/>
      <w:pStyle w:val="LegalNumberLevel2"/>
      <w:lvlText w:val="%1.%2"/>
      <w:lvlJc w:val="left"/>
      <w:pPr>
        <w:ind w:left="567" w:hanging="567"/>
      </w:pPr>
      <w:rPr>
        <w:rFonts w:ascii="Interstate-Light" w:hAnsi="Interstate-Light" w:hint="default"/>
        <w:sz w:val="20"/>
      </w:rPr>
    </w:lvl>
    <w:lvl w:ilvl="2">
      <w:start w:val="1"/>
      <w:numFmt w:val="lowerLetter"/>
      <w:pStyle w:val="LegalNumberLevel3"/>
      <w:lvlText w:val="(%3)"/>
      <w:lvlJc w:val="left"/>
      <w:pPr>
        <w:ind w:left="1134" w:hanging="567"/>
      </w:pPr>
      <w:rPr>
        <w:rFonts w:ascii="Interstate-Light" w:hAnsi="Interstate-Light" w:hint="default"/>
        <w:sz w:val="20"/>
      </w:rPr>
    </w:lvl>
    <w:lvl w:ilvl="3">
      <w:start w:val="1"/>
      <w:numFmt w:val="lowerRoman"/>
      <w:pStyle w:val="LegalNumberLevel4"/>
      <w:lvlText w:val="(%4)"/>
      <w:lvlJc w:val="left"/>
      <w:pPr>
        <w:ind w:left="1701" w:hanging="567"/>
      </w:pPr>
      <w:rPr>
        <w:rFonts w:ascii="Interstate-Light" w:hAnsi="Interstate-Light" w:hint="default"/>
        <w:sz w:val="20"/>
      </w:rPr>
    </w:lvl>
    <w:lvl w:ilvl="4">
      <w:start w:val="1"/>
      <w:numFmt w:val="upperLetter"/>
      <w:pStyle w:val="LegalNumberLevel5"/>
      <w:lvlText w:val="(%5)"/>
      <w:lvlJc w:val="left"/>
      <w:pPr>
        <w:ind w:left="2268" w:hanging="567"/>
      </w:pPr>
      <w:rPr>
        <w:rFonts w:ascii="Interstate-Light" w:hAnsi="Interstate-Light" w:hint="default"/>
        <w:sz w:val="20"/>
      </w:rPr>
    </w:lvl>
    <w:lvl w:ilvl="5">
      <w:start w:val="1"/>
      <w:numFmt w:val="lowerRoman"/>
      <w:lvlText w:val="(%6)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hanging="567"/>
      </w:pPr>
      <w:rPr>
        <w:rFonts w:hint="default"/>
      </w:rPr>
    </w:lvl>
  </w:abstractNum>
  <w:abstractNum w:abstractNumId="15" w15:restartNumberingAfterBreak="0">
    <w:nsid w:val="2F8B12E0"/>
    <w:multiLevelType w:val="hybridMultilevel"/>
    <w:tmpl w:val="696E0A96"/>
    <w:lvl w:ilvl="0" w:tplc="4274E05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A7060D"/>
    <w:multiLevelType w:val="hybridMultilevel"/>
    <w:tmpl w:val="C2AA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94575"/>
    <w:multiLevelType w:val="hybridMultilevel"/>
    <w:tmpl w:val="24A64D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66269"/>
    <w:multiLevelType w:val="hybridMultilevel"/>
    <w:tmpl w:val="38847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63BCD"/>
    <w:multiLevelType w:val="multilevel"/>
    <w:tmpl w:val="48323874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5097B"/>
    <w:multiLevelType w:val="hybridMultilevel"/>
    <w:tmpl w:val="D14A8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14293"/>
    <w:multiLevelType w:val="hybridMultilevel"/>
    <w:tmpl w:val="8320E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215E6"/>
    <w:multiLevelType w:val="multilevel"/>
    <w:tmpl w:val="E64A5A18"/>
    <w:lvl w:ilvl="0">
      <w:start w:val="1"/>
      <w:numFmt w:val="decimal"/>
      <w:pStyle w:val="ListNumberlvl1"/>
      <w:lvlText w:val="%1."/>
      <w:lvlJc w:val="left"/>
      <w:pPr>
        <w:ind w:left="284" w:hanging="284"/>
      </w:pPr>
      <w:rPr>
        <w:rFonts w:asciiTheme="minorHAnsi" w:hAnsiTheme="minorHAnsi" w:hint="default"/>
        <w:b w:val="0"/>
        <w:bCs w:val="0"/>
        <w:color w:val="5B3A57" w:themeColor="accent1"/>
      </w:rPr>
    </w:lvl>
    <w:lvl w:ilvl="1">
      <w:start w:val="1"/>
      <w:numFmt w:val="lowerLetter"/>
      <w:pStyle w:val="ListNumberlvl2"/>
      <w:lvlText w:val="%2."/>
      <w:lvlJc w:val="left"/>
      <w:pPr>
        <w:ind w:left="568" w:hanging="284"/>
      </w:pPr>
      <w:rPr>
        <w:rFonts w:asciiTheme="minorHAnsi" w:hAnsiTheme="minorHAnsi" w:hint="default"/>
        <w:color w:val="5B3A57" w:themeColor="accent1"/>
      </w:rPr>
    </w:lvl>
    <w:lvl w:ilvl="2">
      <w:start w:val="1"/>
      <w:numFmt w:val="lowerRoman"/>
      <w:pStyle w:val="ListNumberlvl3"/>
      <w:lvlText w:val="%3."/>
      <w:lvlJc w:val="left"/>
      <w:pPr>
        <w:ind w:left="852" w:hanging="284"/>
      </w:pPr>
      <w:rPr>
        <w:rFonts w:asciiTheme="minorHAnsi" w:hAnsiTheme="minorHAnsi" w:hint="default"/>
        <w:color w:val="5B3A57" w:themeColor="accent1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71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5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9"/>
        </w:tabs>
        <w:ind w:left="2556" w:hanging="284"/>
      </w:pPr>
      <w:rPr>
        <w:rFonts w:hint="default"/>
      </w:rPr>
    </w:lvl>
  </w:abstractNum>
  <w:abstractNum w:abstractNumId="23" w15:restartNumberingAfterBreak="0">
    <w:nsid w:val="587554B5"/>
    <w:multiLevelType w:val="hybridMultilevel"/>
    <w:tmpl w:val="512A2E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B6A0F"/>
    <w:multiLevelType w:val="hybridMultilevel"/>
    <w:tmpl w:val="5EFEB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85B8A"/>
    <w:multiLevelType w:val="multilevel"/>
    <w:tmpl w:val="9BC4531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5CC667A7"/>
    <w:multiLevelType w:val="multilevel"/>
    <w:tmpl w:val="A3C08584"/>
    <w:lvl w:ilvl="0">
      <w:start w:val="1"/>
      <w:numFmt w:val="decimal"/>
      <w:pStyle w:val="TableNumber1"/>
      <w:lvlText w:val="%1."/>
      <w:lvlJc w:val="left"/>
      <w:pPr>
        <w:ind w:left="284" w:hanging="284"/>
      </w:pPr>
      <w:rPr>
        <w:rFonts w:asciiTheme="minorHAnsi" w:hAnsiTheme="minorHAnsi" w:hint="default"/>
        <w:color w:val="5B3A57" w:themeColor="accent1"/>
      </w:rPr>
    </w:lvl>
    <w:lvl w:ilvl="1">
      <w:start w:val="1"/>
      <w:numFmt w:val="lowerLetter"/>
      <w:pStyle w:val="TableNumber2"/>
      <w:lvlText w:val="%2."/>
      <w:lvlJc w:val="left"/>
      <w:pPr>
        <w:ind w:left="568" w:hanging="284"/>
      </w:pPr>
      <w:rPr>
        <w:rFonts w:asciiTheme="minorHAnsi" w:hAnsiTheme="minorHAnsi" w:hint="default"/>
        <w:color w:val="5B3A57" w:themeColor="accent1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asciiTheme="minorHAnsi" w:hAnsiTheme="minorHAnsi" w:hint="default"/>
        <w:color w:val="5B3A57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5F3B2A3D"/>
    <w:multiLevelType w:val="hybridMultilevel"/>
    <w:tmpl w:val="D860809E"/>
    <w:lvl w:ilvl="0" w:tplc="A606CB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8D60B2"/>
    <w:multiLevelType w:val="hybridMultilevel"/>
    <w:tmpl w:val="9E8E2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E4F90"/>
    <w:multiLevelType w:val="multilevel"/>
    <w:tmpl w:val="E2F8D0B6"/>
    <w:lvl w:ilvl="0">
      <w:start w:val="1"/>
      <w:numFmt w:val="bullet"/>
      <w:lvlText w:val=""/>
      <w:lvlJc w:val="left"/>
      <w:pPr>
        <w:ind w:left="170" w:hanging="170"/>
      </w:pPr>
      <w:rPr>
        <w:rFonts w:ascii="Wingdings" w:hAnsi="Wingdings" w:hint="default"/>
        <w:color w:val="5B3A57" w:themeColor="accent1"/>
      </w:rPr>
    </w:lvl>
    <w:lvl w:ilvl="1">
      <w:start w:val="1"/>
      <w:numFmt w:val="bullet"/>
      <w:lvlText w:val="−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850" w:hanging="17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190" w:hanging="17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530" w:hanging="170"/>
      </w:pPr>
      <w:rPr>
        <w:rFonts w:ascii="Symbol" w:hAnsi="Symbol" w:hint="default"/>
      </w:rPr>
    </w:lvl>
  </w:abstractNum>
  <w:abstractNum w:abstractNumId="30" w15:restartNumberingAfterBreak="0">
    <w:nsid w:val="7A211941"/>
    <w:multiLevelType w:val="multilevel"/>
    <w:tmpl w:val="194E1C06"/>
    <w:lvl w:ilvl="0">
      <w:start w:val="1"/>
      <w:numFmt w:val="upperLetter"/>
      <w:pStyle w:val="Appendix1"/>
      <w:suff w:val="nothing"/>
      <w:lvlText w:val="Appendix %1 - "/>
      <w:lvlJc w:val="left"/>
      <w:pPr>
        <w:ind w:left="2268" w:hanging="2268"/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A3A5943"/>
    <w:multiLevelType w:val="hybridMultilevel"/>
    <w:tmpl w:val="4B9C050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C0A22"/>
    <w:multiLevelType w:val="hybridMultilevel"/>
    <w:tmpl w:val="F2009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3122B"/>
    <w:multiLevelType w:val="multilevel"/>
    <w:tmpl w:val="38B6FA6E"/>
    <w:numStyleLink w:val="CivLegal"/>
  </w:abstractNum>
  <w:num w:numId="1" w16cid:durableId="1543521910">
    <w:abstractNumId w:val="13"/>
  </w:num>
  <w:num w:numId="2" w16cid:durableId="1272974136">
    <w:abstractNumId w:val="22"/>
  </w:num>
  <w:num w:numId="3" w16cid:durableId="12611764">
    <w:abstractNumId w:val="4"/>
  </w:num>
  <w:num w:numId="4" w16cid:durableId="30302275">
    <w:abstractNumId w:val="6"/>
  </w:num>
  <w:num w:numId="5" w16cid:durableId="1968588119">
    <w:abstractNumId w:val="11"/>
  </w:num>
  <w:num w:numId="6" w16cid:durableId="505438436">
    <w:abstractNumId w:val="14"/>
  </w:num>
  <w:num w:numId="7" w16cid:durableId="315499274">
    <w:abstractNumId w:val="33"/>
    <w:lvlOverride w:ilvl="0">
      <w:lvl w:ilvl="0">
        <w:start w:val="1"/>
        <w:numFmt w:val="decimal"/>
        <w:pStyle w:val="LegalNumberLevel1"/>
        <w:lvlText w:val="%1"/>
        <w:lvlJc w:val="left"/>
        <w:pPr>
          <w:ind w:left="284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8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2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6" w:hanging="284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20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8" w16cid:durableId="105973801">
    <w:abstractNumId w:val="33"/>
    <w:lvlOverride w:ilvl="0">
      <w:lvl w:ilvl="0">
        <w:start w:val="1"/>
        <w:numFmt w:val="decimal"/>
        <w:pStyle w:val="LegalNumberLevel1"/>
        <w:lvlText w:val="%1"/>
        <w:lvlJc w:val="left"/>
        <w:pPr>
          <w:ind w:left="567" w:hanging="567"/>
        </w:pPr>
        <w:rPr>
          <w:rFonts w:asciiTheme="minorHAnsi" w:hAnsiTheme="minorHAnsi" w:hint="default"/>
          <w:b/>
          <w:sz w:val="2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sz w:val="18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1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4" w:hanging="283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18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35" w:hanging="567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02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9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36" w:hanging="567"/>
        </w:pPr>
        <w:rPr>
          <w:rFonts w:hint="default"/>
        </w:rPr>
      </w:lvl>
    </w:lvlOverride>
  </w:num>
  <w:num w:numId="9" w16cid:durableId="34812763">
    <w:abstractNumId w:val="9"/>
    <w:lvlOverride w:ilvl="0">
      <w:lvl w:ilvl="0">
        <w:start w:val="1"/>
        <w:numFmt w:val="bullet"/>
        <w:pStyle w:val="TableBullet1"/>
        <w:lvlText w:val=""/>
        <w:lvlJc w:val="left"/>
        <w:pPr>
          <w:ind w:left="284" w:hanging="284"/>
        </w:pPr>
        <w:rPr>
          <w:rFonts w:ascii="Wingdings" w:hAnsi="Wingdings" w:hint="default"/>
          <w:color w:val="5B3A57" w:themeColor="accent1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567" w:hanging="283"/>
        </w:pPr>
        <w:rPr>
          <w:rFonts w:ascii="Calibri" w:hAnsi="Calibri" w:hint="default"/>
          <w:color w:val="5B3A57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10" w16cid:durableId="59061478">
    <w:abstractNumId w:val="26"/>
  </w:num>
  <w:num w:numId="11" w16cid:durableId="596015448">
    <w:abstractNumId w:val="19"/>
  </w:num>
  <w:num w:numId="12" w16cid:durableId="1005282672">
    <w:abstractNumId w:val="27"/>
  </w:num>
  <w:num w:numId="13" w16cid:durableId="5242937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6307591">
    <w:abstractNumId w:val="0"/>
  </w:num>
  <w:num w:numId="15" w16cid:durableId="1784837769">
    <w:abstractNumId w:val="29"/>
  </w:num>
  <w:num w:numId="16" w16cid:durableId="15827203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32669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6526546">
    <w:abstractNumId w:val="5"/>
  </w:num>
  <w:num w:numId="19" w16cid:durableId="457452070">
    <w:abstractNumId w:val="30"/>
  </w:num>
  <w:num w:numId="20" w16cid:durableId="105657017">
    <w:abstractNumId w:val="30"/>
    <w:lvlOverride w:ilvl="0">
      <w:lvl w:ilvl="0">
        <w:start w:val="1"/>
        <w:numFmt w:val="upperLetter"/>
        <w:pStyle w:val="Appendix1"/>
        <w:suff w:val="nothing"/>
        <w:lvlText w:val="Appendix %1 - "/>
        <w:lvlJc w:val="left"/>
        <w:pPr>
          <w:ind w:left="2268" w:hanging="2268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2"/>
        <w:lvlText w:val="%1.%2."/>
        <w:lvlJc w:val="left"/>
        <w:pPr>
          <w:ind w:left="851" w:hanging="851"/>
        </w:pPr>
        <w:rPr>
          <w:rFonts w:asciiTheme="majorHAnsi" w:hAnsiTheme="majorHAnsi" w:hint="default"/>
        </w:rPr>
      </w:lvl>
    </w:lvlOverride>
    <w:lvlOverride w:ilvl="2">
      <w:lvl w:ilvl="2">
        <w:start w:val="1"/>
        <w:numFmt w:val="decimal"/>
        <w:pStyle w:val="Appendix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208610073">
    <w:abstractNumId w:val="6"/>
    <w:lvlOverride w:ilvl="0">
      <w:lvl w:ilvl="0">
        <w:start w:val="1"/>
        <w:numFmt w:val="none"/>
        <w:pStyle w:val="Source"/>
        <w:lvlText w:val="Source"/>
        <w:lvlJc w:val="left"/>
        <w:pPr>
          <w:ind w:left="851" w:hanging="851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none"/>
        <w:pStyle w:val="Note"/>
        <w:lvlText w:val="Note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16439201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22510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3534657">
    <w:abstractNumId w:val="9"/>
    <w:lvlOverride w:ilvl="0">
      <w:lvl w:ilvl="0">
        <w:start w:val="1"/>
        <w:numFmt w:val="bullet"/>
        <w:pStyle w:val="TableBullet1"/>
        <w:lvlText w:val=""/>
        <w:lvlJc w:val="left"/>
        <w:pPr>
          <w:ind w:left="227" w:hanging="227"/>
        </w:pPr>
        <w:rPr>
          <w:rFonts w:ascii="Wingdings" w:hAnsi="Wingdings" w:hint="default"/>
          <w:color w:val="auto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454" w:hanging="227"/>
        </w:pPr>
        <w:rPr>
          <w:rFonts w:ascii="Calibri" w:hAnsi="Calibri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25" w16cid:durableId="17743525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45804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9323833">
    <w:abstractNumId w:val="7"/>
  </w:num>
  <w:num w:numId="28" w16cid:durableId="8292971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3341504">
    <w:abstractNumId w:val="1"/>
  </w:num>
  <w:num w:numId="30" w16cid:durableId="1637489726">
    <w:abstractNumId w:val="18"/>
  </w:num>
  <w:num w:numId="31" w16cid:durableId="1839036270">
    <w:abstractNumId w:val="3"/>
  </w:num>
  <w:num w:numId="32" w16cid:durableId="744837655">
    <w:abstractNumId w:val="2"/>
  </w:num>
  <w:num w:numId="33" w16cid:durableId="727805912">
    <w:abstractNumId w:val="28"/>
  </w:num>
  <w:num w:numId="34" w16cid:durableId="323048631">
    <w:abstractNumId w:val="12"/>
  </w:num>
  <w:num w:numId="35" w16cid:durableId="1868248925">
    <w:abstractNumId w:val="24"/>
  </w:num>
  <w:num w:numId="36" w16cid:durableId="988098584">
    <w:abstractNumId w:val="17"/>
  </w:num>
  <w:num w:numId="37" w16cid:durableId="1862695257">
    <w:abstractNumId w:val="20"/>
  </w:num>
  <w:num w:numId="38" w16cid:durableId="613172779">
    <w:abstractNumId w:val="16"/>
  </w:num>
  <w:num w:numId="39" w16cid:durableId="558368958">
    <w:abstractNumId w:val="15"/>
  </w:num>
  <w:num w:numId="40" w16cid:durableId="681080502">
    <w:abstractNumId w:val="8"/>
  </w:num>
  <w:num w:numId="41" w16cid:durableId="1951546328">
    <w:abstractNumId w:val="10"/>
  </w:num>
  <w:num w:numId="42" w16cid:durableId="453603197">
    <w:abstractNumId w:val="31"/>
  </w:num>
  <w:num w:numId="43" w16cid:durableId="1192382210">
    <w:abstractNumId w:val="25"/>
  </w:num>
  <w:num w:numId="44" w16cid:durableId="1093091453">
    <w:abstractNumId w:val="21"/>
  </w:num>
  <w:num w:numId="45" w16cid:durableId="1901019567">
    <w:abstractNumId w:val="23"/>
  </w:num>
  <w:num w:numId="46" w16cid:durableId="834498476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defaultTabStop w:val="142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1F"/>
    <w:rsid w:val="000030A7"/>
    <w:rsid w:val="00004F0C"/>
    <w:rsid w:val="000076C8"/>
    <w:rsid w:val="00010D5D"/>
    <w:rsid w:val="0001452E"/>
    <w:rsid w:val="00016FE3"/>
    <w:rsid w:val="00021E0D"/>
    <w:rsid w:val="00031E9A"/>
    <w:rsid w:val="00036F84"/>
    <w:rsid w:val="00040FDA"/>
    <w:rsid w:val="0004379C"/>
    <w:rsid w:val="000461A1"/>
    <w:rsid w:val="000466E2"/>
    <w:rsid w:val="000478A4"/>
    <w:rsid w:val="00054BFC"/>
    <w:rsid w:val="00054EDB"/>
    <w:rsid w:val="000567E5"/>
    <w:rsid w:val="000600DC"/>
    <w:rsid w:val="0006086C"/>
    <w:rsid w:val="00061D36"/>
    <w:rsid w:val="000649A8"/>
    <w:rsid w:val="00070D8C"/>
    <w:rsid w:val="00072940"/>
    <w:rsid w:val="00072B0D"/>
    <w:rsid w:val="00074942"/>
    <w:rsid w:val="0008229A"/>
    <w:rsid w:val="00084EBF"/>
    <w:rsid w:val="00084EEE"/>
    <w:rsid w:val="000908BA"/>
    <w:rsid w:val="00092479"/>
    <w:rsid w:val="000A35C7"/>
    <w:rsid w:val="000A7E57"/>
    <w:rsid w:val="000B225E"/>
    <w:rsid w:val="000B4B38"/>
    <w:rsid w:val="000B61E7"/>
    <w:rsid w:val="000B69C3"/>
    <w:rsid w:val="000C1F26"/>
    <w:rsid w:val="000C5998"/>
    <w:rsid w:val="000C7DA5"/>
    <w:rsid w:val="000D3A01"/>
    <w:rsid w:val="000F0D2E"/>
    <w:rsid w:val="000F188D"/>
    <w:rsid w:val="000F4B0A"/>
    <w:rsid w:val="000F6867"/>
    <w:rsid w:val="001040CB"/>
    <w:rsid w:val="001079EE"/>
    <w:rsid w:val="00107EF7"/>
    <w:rsid w:val="0011074C"/>
    <w:rsid w:val="001113E9"/>
    <w:rsid w:val="00113A24"/>
    <w:rsid w:val="00121745"/>
    <w:rsid w:val="001248F2"/>
    <w:rsid w:val="00126231"/>
    <w:rsid w:val="00135D4E"/>
    <w:rsid w:val="00143887"/>
    <w:rsid w:val="00151542"/>
    <w:rsid w:val="001570DB"/>
    <w:rsid w:val="00157752"/>
    <w:rsid w:val="0016283A"/>
    <w:rsid w:val="00162BDE"/>
    <w:rsid w:val="001643D6"/>
    <w:rsid w:val="00164A68"/>
    <w:rsid w:val="0016622E"/>
    <w:rsid w:val="00173382"/>
    <w:rsid w:val="00173AEA"/>
    <w:rsid w:val="00177242"/>
    <w:rsid w:val="001800BC"/>
    <w:rsid w:val="001829C8"/>
    <w:rsid w:val="00186A46"/>
    <w:rsid w:val="00186DD4"/>
    <w:rsid w:val="00191377"/>
    <w:rsid w:val="00195E36"/>
    <w:rsid w:val="00196FA1"/>
    <w:rsid w:val="001A59A2"/>
    <w:rsid w:val="001B34C1"/>
    <w:rsid w:val="001B61C3"/>
    <w:rsid w:val="001B6310"/>
    <w:rsid w:val="001B70A5"/>
    <w:rsid w:val="001C0400"/>
    <w:rsid w:val="001C0576"/>
    <w:rsid w:val="001C0978"/>
    <w:rsid w:val="001C28F5"/>
    <w:rsid w:val="001D0AB2"/>
    <w:rsid w:val="001D0BF2"/>
    <w:rsid w:val="001D4ACE"/>
    <w:rsid w:val="001E26A1"/>
    <w:rsid w:val="001E3682"/>
    <w:rsid w:val="001E3A8A"/>
    <w:rsid w:val="001F1621"/>
    <w:rsid w:val="001F6593"/>
    <w:rsid w:val="001F7224"/>
    <w:rsid w:val="002011E4"/>
    <w:rsid w:val="00210CFB"/>
    <w:rsid w:val="00211724"/>
    <w:rsid w:val="00211D9F"/>
    <w:rsid w:val="0021446E"/>
    <w:rsid w:val="00222DE4"/>
    <w:rsid w:val="00223695"/>
    <w:rsid w:val="002268F9"/>
    <w:rsid w:val="0023248E"/>
    <w:rsid w:val="00236EB5"/>
    <w:rsid w:val="00242862"/>
    <w:rsid w:val="00243763"/>
    <w:rsid w:val="00243984"/>
    <w:rsid w:val="00250657"/>
    <w:rsid w:val="00253195"/>
    <w:rsid w:val="0025464C"/>
    <w:rsid w:val="00254A0B"/>
    <w:rsid w:val="00254D65"/>
    <w:rsid w:val="00256CE3"/>
    <w:rsid w:val="00260D7E"/>
    <w:rsid w:val="00264FEF"/>
    <w:rsid w:val="00266F7D"/>
    <w:rsid w:val="0027349A"/>
    <w:rsid w:val="0027410E"/>
    <w:rsid w:val="00274F3D"/>
    <w:rsid w:val="00276762"/>
    <w:rsid w:val="00276A70"/>
    <w:rsid w:val="00277490"/>
    <w:rsid w:val="002804FF"/>
    <w:rsid w:val="002819E5"/>
    <w:rsid w:val="00282DAD"/>
    <w:rsid w:val="00284053"/>
    <w:rsid w:val="0028429C"/>
    <w:rsid w:val="0028509F"/>
    <w:rsid w:val="002928CB"/>
    <w:rsid w:val="00294056"/>
    <w:rsid w:val="00294CC7"/>
    <w:rsid w:val="00296D98"/>
    <w:rsid w:val="002A237E"/>
    <w:rsid w:val="002B1060"/>
    <w:rsid w:val="002B547D"/>
    <w:rsid w:val="002B6AB0"/>
    <w:rsid w:val="002C175E"/>
    <w:rsid w:val="002C41C1"/>
    <w:rsid w:val="002C5B38"/>
    <w:rsid w:val="002C6A1A"/>
    <w:rsid w:val="002C7AFD"/>
    <w:rsid w:val="002D783C"/>
    <w:rsid w:val="002E1E6B"/>
    <w:rsid w:val="002E1EBF"/>
    <w:rsid w:val="002E2A95"/>
    <w:rsid w:val="002E7B4A"/>
    <w:rsid w:val="002F0A87"/>
    <w:rsid w:val="002F472C"/>
    <w:rsid w:val="00300E96"/>
    <w:rsid w:val="003012BA"/>
    <w:rsid w:val="003075A5"/>
    <w:rsid w:val="0031372D"/>
    <w:rsid w:val="00316186"/>
    <w:rsid w:val="00320085"/>
    <w:rsid w:val="00320F12"/>
    <w:rsid w:val="0032286A"/>
    <w:rsid w:val="00335F09"/>
    <w:rsid w:val="00336FD1"/>
    <w:rsid w:val="00340B08"/>
    <w:rsid w:val="00347AF3"/>
    <w:rsid w:val="00351698"/>
    <w:rsid w:val="0035260B"/>
    <w:rsid w:val="0035286E"/>
    <w:rsid w:val="00356E7D"/>
    <w:rsid w:val="003576CD"/>
    <w:rsid w:val="003609F1"/>
    <w:rsid w:val="003615D1"/>
    <w:rsid w:val="003705F9"/>
    <w:rsid w:val="003711E5"/>
    <w:rsid w:val="00373016"/>
    <w:rsid w:val="00373032"/>
    <w:rsid w:val="003733B2"/>
    <w:rsid w:val="0038251B"/>
    <w:rsid w:val="00383379"/>
    <w:rsid w:val="00384BF7"/>
    <w:rsid w:val="00385BB4"/>
    <w:rsid w:val="00395F06"/>
    <w:rsid w:val="003A01BE"/>
    <w:rsid w:val="003A0275"/>
    <w:rsid w:val="003A1AA1"/>
    <w:rsid w:val="003A471B"/>
    <w:rsid w:val="003A4F1A"/>
    <w:rsid w:val="003A5E52"/>
    <w:rsid w:val="003B0D99"/>
    <w:rsid w:val="003B2265"/>
    <w:rsid w:val="003B4A99"/>
    <w:rsid w:val="003B63FD"/>
    <w:rsid w:val="003B7558"/>
    <w:rsid w:val="003C3006"/>
    <w:rsid w:val="003D1415"/>
    <w:rsid w:val="003D1998"/>
    <w:rsid w:val="003D660D"/>
    <w:rsid w:val="003E3DE7"/>
    <w:rsid w:val="003F2499"/>
    <w:rsid w:val="003F3B7D"/>
    <w:rsid w:val="003F5877"/>
    <w:rsid w:val="003F68BD"/>
    <w:rsid w:val="0040375B"/>
    <w:rsid w:val="00404BCB"/>
    <w:rsid w:val="00405F26"/>
    <w:rsid w:val="0040665C"/>
    <w:rsid w:val="00411E93"/>
    <w:rsid w:val="00417716"/>
    <w:rsid w:val="00417C99"/>
    <w:rsid w:val="0042183B"/>
    <w:rsid w:val="00423727"/>
    <w:rsid w:val="004260BD"/>
    <w:rsid w:val="004267DB"/>
    <w:rsid w:val="00427683"/>
    <w:rsid w:val="004310CB"/>
    <w:rsid w:val="0043115D"/>
    <w:rsid w:val="00433121"/>
    <w:rsid w:val="00433A1D"/>
    <w:rsid w:val="0044279C"/>
    <w:rsid w:val="00442FCD"/>
    <w:rsid w:val="004446DA"/>
    <w:rsid w:val="00445747"/>
    <w:rsid w:val="00451416"/>
    <w:rsid w:val="00451619"/>
    <w:rsid w:val="00452E00"/>
    <w:rsid w:val="00453F42"/>
    <w:rsid w:val="00454D50"/>
    <w:rsid w:val="0045552D"/>
    <w:rsid w:val="00455E58"/>
    <w:rsid w:val="00455EDB"/>
    <w:rsid w:val="004578B4"/>
    <w:rsid w:val="004621DB"/>
    <w:rsid w:val="00467B65"/>
    <w:rsid w:val="00470281"/>
    <w:rsid w:val="00471BC1"/>
    <w:rsid w:val="004758A0"/>
    <w:rsid w:val="00490D36"/>
    <w:rsid w:val="00494971"/>
    <w:rsid w:val="00496300"/>
    <w:rsid w:val="004A0F94"/>
    <w:rsid w:val="004A4198"/>
    <w:rsid w:val="004A4436"/>
    <w:rsid w:val="004A582D"/>
    <w:rsid w:val="004A594F"/>
    <w:rsid w:val="004B203A"/>
    <w:rsid w:val="004B37C6"/>
    <w:rsid w:val="004B6286"/>
    <w:rsid w:val="004B6B0B"/>
    <w:rsid w:val="004C3176"/>
    <w:rsid w:val="004C491E"/>
    <w:rsid w:val="004D40FA"/>
    <w:rsid w:val="004D6A20"/>
    <w:rsid w:val="004E04BC"/>
    <w:rsid w:val="004E68AB"/>
    <w:rsid w:val="004F13BE"/>
    <w:rsid w:val="004F2AFB"/>
    <w:rsid w:val="00502455"/>
    <w:rsid w:val="00504DFF"/>
    <w:rsid w:val="00504EC7"/>
    <w:rsid w:val="005064FB"/>
    <w:rsid w:val="00510A3A"/>
    <w:rsid w:val="00513475"/>
    <w:rsid w:val="00514784"/>
    <w:rsid w:val="00516F2D"/>
    <w:rsid w:val="00517BCB"/>
    <w:rsid w:val="005203B0"/>
    <w:rsid w:val="00521098"/>
    <w:rsid w:val="00524B71"/>
    <w:rsid w:val="0053402C"/>
    <w:rsid w:val="00534338"/>
    <w:rsid w:val="005346B5"/>
    <w:rsid w:val="005367F3"/>
    <w:rsid w:val="00536A0F"/>
    <w:rsid w:val="00541532"/>
    <w:rsid w:val="005422A8"/>
    <w:rsid w:val="005444F6"/>
    <w:rsid w:val="005448A8"/>
    <w:rsid w:val="005453EF"/>
    <w:rsid w:val="00546D80"/>
    <w:rsid w:val="00547FD5"/>
    <w:rsid w:val="005506BD"/>
    <w:rsid w:val="00552519"/>
    <w:rsid w:val="00554E29"/>
    <w:rsid w:val="00560632"/>
    <w:rsid w:val="00561CA3"/>
    <w:rsid w:val="00566D94"/>
    <w:rsid w:val="0057173C"/>
    <w:rsid w:val="00576767"/>
    <w:rsid w:val="00577E8A"/>
    <w:rsid w:val="00582B26"/>
    <w:rsid w:val="005925E6"/>
    <w:rsid w:val="00593A94"/>
    <w:rsid w:val="00596805"/>
    <w:rsid w:val="005A351A"/>
    <w:rsid w:val="005A5170"/>
    <w:rsid w:val="005B3F45"/>
    <w:rsid w:val="005B53E9"/>
    <w:rsid w:val="005C1049"/>
    <w:rsid w:val="005C4239"/>
    <w:rsid w:val="005D7A76"/>
    <w:rsid w:val="005E2EBB"/>
    <w:rsid w:val="005E59AD"/>
    <w:rsid w:val="005E669F"/>
    <w:rsid w:val="005E7BA4"/>
    <w:rsid w:val="005F13AE"/>
    <w:rsid w:val="005F1622"/>
    <w:rsid w:val="005F56C8"/>
    <w:rsid w:val="005F6E55"/>
    <w:rsid w:val="005F746C"/>
    <w:rsid w:val="005F76BD"/>
    <w:rsid w:val="006027EF"/>
    <w:rsid w:val="00603A47"/>
    <w:rsid w:val="006043D5"/>
    <w:rsid w:val="00605682"/>
    <w:rsid w:val="006056C2"/>
    <w:rsid w:val="00607304"/>
    <w:rsid w:val="0061156F"/>
    <w:rsid w:val="00613264"/>
    <w:rsid w:val="00615325"/>
    <w:rsid w:val="00617EDA"/>
    <w:rsid w:val="00621DEE"/>
    <w:rsid w:val="0062380B"/>
    <w:rsid w:val="006244F8"/>
    <w:rsid w:val="0062524C"/>
    <w:rsid w:val="00632943"/>
    <w:rsid w:val="00637651"/>
    <w:rsid w:val="00640FFD"/>
    <w:rsid w:val="00642734"/>
    <w:rsid w:val="00643E94"/>
    <w:rsid w:val="00651E53"/>
    <w:rsid w:val="0065312D"/>
    <w:rsid w:val="00654D7B"/>
    <w:rsid w:val="00655534"/>
    <w:rsid w:val="00656BF2"/>
    <w:rsid w:val="00661BC6"/>
    <w:rsid w:val="00663106"/>
    <w:rsid w:val="00663EB4"/>
    <w:rsid w:val="0066447F"/>
    <w:rsid w:val="006712BD"/>
    <w:rsid w:val="006713CF"/>
    <w:rsid w:val="00673AB7"/>
    <w:rsid w:val="006742AB"/>
    <w:rsid w:val="00677985"/>
    <w:rsid w:val="00681BED"/>
    <w:rsid w:val="00683118"/>
    <w:rsid w:val="00683A81"/>
    <w:rsid w:val="00691C28"/>
    <w:rsid w:val="00693193"/>
    <w:rsid w:val="00697F76"/>
    <w:rsid w:val="006A21D1"/>
    <w:rsid w:val="006A2925"/>
    <w:rsid w:val="006A4977"/>
    <w:rsid w:val="006A753F"/>
    <w:rsid w:val="006A78B4"/>
    <w:rsid w:val="006B1284"/>
    <w:rsid w:val="006B51B0"/>
    <w:rsid w:val="006C047F"/>
    <w:rsid w:val="006C1708"/>
    <w:rsid w:val="006C3B2C"/>
    <w:rsid w:val="006C3B81"/>
    <w:rsid w:val="006C5102"/>
    <w:rsid w:val="006C7C7C"/>
    <w:rsid w:val="006D04E5"/>
    <w:rsid w:val="006D09F1"/>
    <w:rsid w:val="006D20EA"/>
    <w:rsid w:val="006D2E49"/>
    <w:rsid w:val="006D39D4"/>
    <w:rsid w:val="006D6166"/>
    <w:rsid w:val="006E18FE"/>
    <w:rsid w:val="006E201F"/>
    <w:rsid w:val="006E2556"/>
    <w:rsid w:val="006E4FEC"/>
    <w:rsid w:val="006E56FC"/>
    <w:rsid w:val="006E5C36"/>
    <w:rsid w:val="006F018F"/>
    <w:rsid w:val="006F15FF"/>
    <w:rsid w:val="006F5663"/>
    <w:rsid w:val="006F6FE9"/>
    <w:rsid w:val="006F70D3"/>
    <w:rsid w:val="006F7921"/>
    <w:rsid w:val="00700588"/>
    <w:rsid w:val="00702A2D"/>
    <w:rsid w:val="0070363E"/>
    <w:rsid w:val="00704545"/>
    <w:rsid w:val="007049E5"/>
    <w:rsid w:val="007056AF"/>
    <w:rsid w:val="00707FE4"/>
    <w:rsid w:val="00712BE7"/>
    <w:rsid w:val="007152D1"/>
    <w:rsid w:val="0071653D"/>
    <w:rsid w:val="00720363"/>
    <w:rsid w:val="00724C03"/>
    <w:rsid w:val="00726693"/>
    <w:rsid w:val="00731685"/>
    <w:rsid w:val="00733836"/>
    <w:rsid w:val="007340BD"/>
    <w:rsid w:val="00735741"/>
    <w:rsid w:val="00736BB9"/>
    <w:rsid w:val="00736E44"/>
    <w:rsid w:val="00740DB9"/>
    <w:rsid w:val="00741405"/>
    <w:rsid w:val="00743DA5"/>
    <w:rsid w:val="0074645B"/>
    <w:rsid w:val="00747E5D"/>
    <w:rsid w:val="007504C2"/>
    <w:rsid w:val="00755865"/>
    <w:rsid w:val="00756288"/>
    <w:rsid w:val="007577D8"/>
    <w:rsid w:val="0076016D"/>
    <w:rsid w:val="00760A39"/>
    <w:rsid w:val="00761516"/>
    <w:rsid w:val="00765186"/>
    <w:rsid w:val="00765F5C"/>
    <w:rsid w:val="00774956"/>
    <w:rsid w:val="007751DB"/>
    <w:rsid w:val="00775DF6"/>
    <w:rsid w:val="00776F70"/>
    <w:rsid w:val="00777C4D"/>
    <w:rsid w:val="00785823"/>
    <w:rsid w:val="00785EB4"/>
    <w:rsid w:val="00790E31"/>
    <w:rsid w:val="0079155B"/>
    <w:rsid w:val="00793FE6"/>
    <w:rsid w:val="007A012F"/>
    <w:rsid w:val="007A08CC"/>
    <w:rsid w:val="007A17E4"/>
    <w:rsid w:val="007A4A90"/>
    <w:rsid w:val="007A69E2"/>
    <w:rsid w:val="007B3332"/>
    <w:rsid w:val="007C0484"/>
    <w:rsid w:val="007C0CC2"/>
    <w:rsid w:val="007C23E0"/>
    <w:rsid w:val="007C6EE3"/>
    <w:rsid w:val="007D32CF"/>
    <w:rsid w:val="007D73C0"/>
    <w:rsid w:val="007E6A19"/>
    <w:rsid w:val="007E716D"/>
    <w:rsid w:val="007F1EA2"/>
    <w:rsid w:val="007F4C22"/>
    <w:rsid w:val="007F6C78"/>
    <w:rsid w:val="00801411"/>
    <w:rsid w:val="0080172E"/>
    <w:rsid w:val="008079B0"/>
    <w:rsid w:val="00810208"/>
    <w:rsid w:val="00811AC9"/>
    <w:rsid w:val="00812C89"/>
    <w:rsid w:val="00813EA9"/>
    <w:rsid w:val="00813F28"/>
    <w:rsid w:val="00814704"/>
    <w:rsid w:val="00817346"/>
    <w:rsid w:val="0081781F"/>
    <w:rsid w:val="0082392F"/>
    <w:rsid w:val="00824472"/>
    <w:rsid w:val="0082678A"/>
    <w:rsid w:val="00826A26"/>
    <w:rsid w:val="00843925"/>
    <w:rsid w:val="00844415"/>
    <w:rsid w:val="00845B9E"/>
    <w:rsid w:val="00847CAA"/>
    <w:rsid w:val="00852A1F"/>
    <w:rsid w:val="008537DF"/>
    <w:rsid w:val="0085575D"/>
    <w:rsid w:val="0085703E"/>
    <w:rsid w:val="008570C9"/>
    <w:rsid w:val="00857594"/>
    <w:rsid w:val="00857A04"/>
    <w:rsid w:val="00861ACD"/>
    <w:rsid w:val="00863B32"/>
    <w:rsid w:val="00870485"/>
    <w:rsid w:val="00870E6A"/>
    <w:rsid w:val="00871261"/>
    <w:rsid w:val="00872D8A"/>
    <w:rsid w:val="00873377"/>
    <w:rsid w:val="00873F08"/>
    <w:rsid w:val="00874A53"/>
    <w:rsid w:val="00876321"/>
    <w:rsid w:val="00877FD7"/>
    <w:rsid w:val="008832B4"/>
    <w:rsid w:val="0088370A"/>
    <w:rsid w:val="00884F0D"/>
    <w:rsid w:val="008864EB"/>
    <w:rsid w:val="00890EFF"/>
    <w:rsid w:val="00892967"/>
    <w:rsid w:val="00897C13"/>
    <w:rsid w:val="008A4D32"/>
    <w:rsid w:val="008A5222"/>
    <w:rsid w:val="008A52EA"/>
    <w:rsid w:val="008A54B4"/>
    <w:rsid w:val="008A5984"/>
    <w:rsid w:val="008A5BFB"/>
    <w:rsid w:val="008B4F05"/>
    <w:rsid w:val="008B6EDC"/>
    <w:rsid w:val="008C57C6"/>
    <w:rsid w:val="008D29CC"/>
    <w:rsid w:val="008D31EB"/>
    <w:rsid w:val="008D45E3"/>
    <w:rsid w:val="008D50E3"/>
    <w:rsid w:val="008E2B9A"/>
    <w:rsid w:val="008E30B6"/>
    <w:rsid w:val="008E45A1"/>
    <w:rsid w:val="008F1351"/>
    <w:rsid w:val="008F1894"/>
    <w:rsid w:val="008F2086"/>
    <w:rsid w:val="008F224B"/>
    <w:rsid w:val="008F4A83"/>
    <w:rsid w:val="008F5A57"/>
    <w:rsid w:val="008F5AA2"/>
    <w:rsid w:val="008F6915"/>
    <w:rsid w:val="008F6C44"/>
    <w:rsid w:val="008F71E4"/>
    <w:rsid w:val="008F71FC"/>
    <w:rsid w:val="00905342"/>
    <w:rsid w:val="00905975"/>
    <w:rsid w:val="00906625"/>
    <w:rsid w:val="0090701F"/>
    <w:rsid w:val="00910244"/>
    <w:rsid w:val="009134FE"/>
    <w:rsid w:val="0091484D"/>
    <w:rsid w:val="00917A1E"/>
    <w:rsid w:val="009206EB"/>
    <w:rsid w:val="00921691"/>
    <w:rsid w:val="00924E97"/>
    <w:rsid w:val="009278EE"/>
    <w:rsid w:val="0093153C"/>
    <w:rsid w:val="00933CD3"/>
    <w:rsid w:val="00936A7C"/>
    <w:rsid w:val="00936C31"/>
    <w:rsid w:val="00943FB8"/>
    <w:rsid w:val="00945482"/>
    <w:rsid w:val="009472E1"/>
    <w:rsid w:val="009475AA"/>
    <w:rsid w:val="009533F8"/>
    <w:rsid w:val="009608E7"/>
    <w:rsid w:val="009620C7"/>
    <w:rsid w:val="00965F43"/>
    <w:rsid w:val="00967931"/>
    <w:rsid w:val="009700A5"/>
    <w:rsid w:val="00970234"/>
    <w:rsid w:val="00970A70"/>
    <w:rsid w:val="009856A2"/>
    <w:rsid w:val="009878BB"/>
    <w:rsid w:val="00987EE2"/>
    <w:rsid w:val="00993324"/>
    <w:rsid w:val="00993A2C"/>
    <w:rsid w:val="00994363"/>
    <w:rsid w:val="00995420"/>
    <w:rsid w:val="00997433"/>
    <w:rsid w:val="009A0226"/>
    <w:rsid w:val="009A25C9"/>
    <w:rsid w:val="009A367F"/>
    <w:rsid w:val="009A3713"/>
    <w:rsid w:val="009A6C02"/>
    <w:rsid w:val="009A7DCC"/>
    <w:rsid w:val="009B37C5"/>
    <w:rsid w:val="009B6422"/>
    <w:rsid w:val="009B754C"/>
    <w:rsid w:val="009C3727"/>
    <w:rsid w:val="009D0700"/>
    <w:rsid w:val="009D20E1"/>
    <w:rsid w:val="009D46AF"/>
    <w:rsid w:val="009D67A9"/>
    <w:rsid w:val="009D7E9A"/>
    <w:rsid w:val="009E36C9"/>
    <w:rsid w:val="009E482F"/>
    <w:rsid w:val="009E54CB"/>
    <w:rsid w:val="009E5CE8"/>
    <w:rsid w:val="009E604B"/>
    <w:rsid w:val="009E7B05"/>
    <w:rsid w:val="009F2D3B"/>
    <w:rsid w:val="00A04E1C"/>
    <w:rsid w:val="00A05A13"/>
    <w:rsid w:val="00A064FE"/>
    <w:rsid w:val="00A07717"/>
    <w:rsid w:val="00A07B75"/>
    <w:rsid w:val="00A07EB7"/>
    <w:rsid w:val="00A10407"/>
    <w:rsid w:val="00A110AF"/>
    <w:rsid w:val="00A12AF7"/>
    <w:rsid w:val="00A148B1"/>
    <w:rsid w:val="00A14F74"/>
    <w:rsid w:val="00A16680"/>
    <w:rsid w:val="00A16ECD"/>
    <w:rsid w:val="00A17EDB"/>
    <w:rsid w:val="00A21272"/>
    <w:rsid w:val="00A2159C"/>
    <w:rsid w:val="00A22624"/>
    <w:rsid w:val="00A24E60"/>
    <w:rsid w:val="00A26CD8"/>
    <w:rsid w:val="00A31553"/>
    <w:rsid w:val="00A3296F"/>
    <w:rsid w:val="00A3446B"/>
    <w:rsid w:val="00A411F2"/>
    <w:rsid w:val="00A415BC"/>
    <w:rsid w:val="00A42739"/>
    <w:rsid w:val="00A45267"/>
    <w:rsid w:val="00A4607E"/>
    <w:rsid w:val="00A55625"/>
    <w:rsid w:val="00A60D3A"/>
    <w:rsid w:val="00A61650"/>
    <w:rsid w:val="00A62C13"/>
    <w:rsid w:val="00A630BF"/>
    <w:rsid w:val="00A65AA6"/>
    <w:rsid w:val="00A663C1"/>
    <w:rsid w:val="00A72411"/>
    <w:rsid w:val="00A740CA"/>
    <w:rsid w:val="00A75252"/>
    <w:rsid w:val="00A833D0"/>
    <w:rsid w:val="00A83EE1"/>
    <w:rsid w:val="00A90A5D"/>
    <w:rsid w:val="00A958B6"/>
    <w:rsid w:val="00A96450"/>
    <w:rsid w:val="00A971FB"/>
    <w:rsid w:val="00A978FC"/>
    <w:rsid w:val="00AA0FDE"/>
    <w:rsid w:val="00AA1C0E"/>
    <w:rsid w:val="00AA7A6B"/>
    <w:rsid w:val="00AB30FA"/>
    <w:rsid w:val="00AB33CE"/>
    <w:rsid w:val="00AB38AC"/>
    <w:rsid w:val="00AB44E6"/>
    <w:rsid w:val="00AB5CCB"/>
    <w:rsid w:val="00AB671F"/>
    <w:rsid w:val="00AC0977"/>
    <w:rsid w:val="00AC0F66"/>
    <w:rsid w:val="00AC1FDA"/>
    <w:rsid w:val="00AD1EB6"/>
    <w:rsid w:val="00AE06AD"/>
    <w:rsid w:val="00AE1BA5"/>
    <w:rsid w:val="00AE36CE"/>
    <w:rsid w:val="00AE5A8D"/>
    <w:rsid w:val="00AE5B91"/>
    <w:rsid w:val="00AE77A5"/>
    <w:rsid w:val="00AF0FF3"/>
    <w:rsid w:val="00AF16F3"/>
    <w:rsid w:val="00AF22E0"/>
    <w:rsid w:val="00AF78D8"/>
    <w:rsid w:val="00B00475"/>
    <w:rsid w:val="00B0113A"/>
    <w:rsid w:val="00B06EDF"/>
    <w:rsid w:val="00B07093"/>
    <w:rsid w:val="00B07343"/>
    <w:rsid w:val="00B074C7"/>
    <w:rsid w:val="00B11D17"/>
    <w:rsid w:val="00B137C2"/>
    <w:rsid w:val="00B140FB"/>
    <w:rsid w:val="00B146DC"/>
    <w:rsid w:val="00B17979"/>
    <w:rsid w:val="00B206DA"/>
    <w:rsid w:val="00B256DF"/>
    <w:rsid w:val="00B3249A"/>
    <w:rsid w:val="00B36E82"/>
    <w:rsid w:val="00B41802"/>
    <w:rsid w:val="00B44ED5"/>
    <w:rsid w:val="00B50A58"/>
    <w:rsid w:val="00B60D32"/>
    <w:rsid w:val="00B6473C"/>
    <w:rsid w:val="00B66D1C"/>
    <w:rsid w:val="00B726DA"/>
    <w:rsid w:val="00B73740"/>
    <w:rsid w:val="00B7545A"/>
    <w:rsid w:val="00B75462"/>
    <w:rsid w:val="00B76F17"/>
    <w:rsid w:val="00B80EF0"/>
    <w:rsid w:val="00B83970"/>
    <w:rsid w:val="00B86024"/>
    <w:rsid w:val="00B87FC4"/>
    <w:rsid w:val="00B93C39"/>
    <w:rsid w:val="00B96C72"/>
    <w:rsid w:val="00BA0DB7"/>
    <w:rsid w:val="00BA1F11"/>
    <w:rsid w:val="00BA28F1"/>
    <w:rsid w:val="00BB10F4"/>
    <w:rsid w:val="00BB1539"/>
    <w:rsid w:val="00BB36E8"/>
    <w:rsid w:val="00BC1490"/>
    <w:rsid w:val="00BC34E0"/>
    <w:rsid w:val="00BC59EC"/>
    <w:rsid w:val="00BC5AE0"/>
    <w:rsid w:val="00BD0EE7"/>
    <w:rsid w:val="00BD12DC"/>
    <w:rsid w:val="00BD467D"/>
    <w:rsid w:val="00BD6E8F"/>
    <w:rsid w:val="00BD75E4"/>
    <w:rsid w:val="00BE1146"/>
    <w:rsid w:val="00BE1EB5"/>
    <w:rsid w:val="00BE476E"/>
    <w:rsid w:val="00BE521A"/>
    <w:rsid w:val="00BF2161"/>
    <w:rsid w:val="00BF5E39"/>
    <w:rsid w:val="00BF678E"/>
    <w:rsid w:val="00C032B5"/>
    <w:rsid w:val="00C043C2"/>
    <w:rsid w:val="00C06918"/>
    <w:rsid w:val="00C07591"/>
    <w:rsid w:val="00C11FD4"/>
    <w:rsid w:val="00C12F6C"/>
    <w:rsid w:val="00C1319C"/>
    <w:rsid w:val="00C174CD"/>
    <w:rsid w:val="00C2079F"/>
    <w:rsid w:val="00C21CE6"/>
    <w:rsid w:val="00C22370"/>
    <w:rsid w:val="00C27AA9"/>
    <w:rsid w:val="00C308E8"/>
    <w:rsid w:val="00C328EC"/>
    <w:rsid w:val="00C35548"/>
    <w:rsid w:val="00C409EF"/>
    <w:rsid w:val="00C469F9"/>
    <w:rsid w:val="00C46F04"/>
    <w:rsid w:val="00C47DDB"/>
    <w:rsid w:val="00C51B8B"/>
    <w:rsid w:val="00C5653A"/>
    <w:rsid w:val="00C56E5F"/>
    <w:rsid w:val="00C614EA"/>
    <w:rsid w:val="00C62F8D"/>
    <w:rsid w:val="00C72E98"/>
    <w:rsid w:val="00C77821"/>
    <w:rsid w:val="00C80230"/>
    <w:rsid w:val="00C813DB"/>
    <w:rsid w:val="00C82DBE"/>
    <w:rsid w:val="00C85530"/>
    <w:rsid w:val="00C90531"/>
    <w:rsid w:val="00C92BF0"/>
    <w:rsid w:val="00C933EA"/>
    <w:rsid w:val="00C93E7A"/>
    <w:rsid w:val="00C97F53"/>
    <w:rsid w:val="00CA0524"/>
    <w:rsid w:val="00CA5610"/>
    <w:rsid w:val="00CA5FE6"/>
    <w:rsid w:val="00CA73CE"/>
    <w:rsid w:val="00CA7DC8"/>
    <w:rsid w:val="00CB01B0"/>
    <w:rsid w:val="00CB1D4D"/>
    <w:rsid w:val="00CB1F6D"/>
    <w:rsid w:val="00CB2F1A"/>
    <w:rsid w:val="00CB5450"/>
    <w:rsid w:val="00CB5CD2"/>
    <w:rsid w:val="00CB79B2"/>
    <w:rsid w:val="00CC1EF9"/>
    <w:rsid w:val="00CC6127"/>
    <w:rsid w:val="00CC635D"/>
    <w:rsid w:val="00CD125A"/>
    <w:rsid w:val="00CD174F"/>
    <w:rsid w:val="00CD5335"/>
    <w:rsid w:val="00CD5F0E"/>
    <w:rsid w:val="00CD6876"/>
    <w:rsid w:val="00CE0E4B"/>
    <w:rsid w:val="00CE22AA"/>
    <w:rsid w:val="00CE35F7"/>
    <w:rsid w:val="00CE4A3A"/>
    <w:rsid w:val="00CE4D3D"/>
    <w:rsid w:val="00CF1123"/>
    <w:rsid w:val="00CF5BD6"/>
    <w:rsid w:val="00CF67B3"/>
    <w:rsid w:val="00D01841"/>
    <w:rsid w:val="00D02370"/>
    <w:rsid w:val="00D03224"/>
    <w:rsid w:val="00D03E89"/>
    <w:rsid w:val="00D1204D"/>
    <w:rsid w:val="00D122B6"/>
    <w:rsid w:val="00D1256F"/>
    <w:rsid w:val="00D22828"/>
    <w:rsid w:val="00D23FA7"/>
    <w:rsid w:val="00D24214"/>
    <w:rsid w:val="00D265CE"/>
    <w:rsid w:val="00D30106"/>
    <w:rsid w:val="00D303C8"/>
    <w:rsid w:val="00D30C5A"/>
    <w:rsid w:val="00D310B0"/>
    <w:rsid w:val="00D337AF"/>
    <w:rsid w:val="00D34A2E"/>
    <w:rsid w:val="00D35102"/>
    <w:rsid w:val="00D35F08"/>
    <w:rsid w:val="00D434D4"/>
    <w:rsid w:val="00D4528B"/>
    <w:rsid w:val="00D601C9"/>
    <w:rsid w:val="00D602A1"/>
    <w:rsid w:val="00D613B4"/>
    <w:rsid w:val="00D6236B"/>
    <w:rsid w:val="00D657B7"/>
    <w:rsid w:val="00D67DFE"/>
    <w:rsid w:val="00D704F7"/>
    <w:rsid w:val="00D77C9C"/>
    <w:rsid w:val="00D84415"/>
    <w:rsid w:val="00D9057A"/>
    <w:rsid w:val="00D967ED"/>
    <w:rsid w:val="00D96C1D"/>
    <w:rsid w:val="00DA03B9"/>
    <w:rsid w:val="00DA1908"/>
    <w:rsid w:val="00DA4CCB"/>
    <w:rsid w:val="00DB02A0"/>
    <w:rsid w:val="00DB2FFB"/>
    <w:rsid w:val="00DB3FFB"/>
    <w:rsid w:val="00DB75EF"/>
    <w:rsid w:val="00DC0A08"/>
    <w:rsid w:val="00DC20E6"/>
    <w:rsid w:val="00DC2C15"/>
    <w:rsid w:val="00DD206D"/>
    <w:rsid w:val="00DD2AB9"/>
    <w:rsid w:val="00DD3C10"/>
    <w:rsid w:val="00DD6779"/>
    <w:rsid w:val="00DE0514"/>
    <w:rsid w:val="00DE26ED"/>
    <w:rsid w:val="00DE4421"/>
    <w:rsid w:val="00DE749E"/>
    <w:rsid w:val="00E0548E"/>
    <w:rsid w:val="00E05BC5"/>
    <w:rsid w:val="00E068AB"/>
    <w:rsid w:val="00E117C0"/>
    <w:rsid w:val="00E15F6B"/>
    <w:rsid w:val="00E20323"/>
    <w:rsid w:val="00E22050"/>
    <w:rsid w:val="00E22365"/>
    <w:rsid w:val="00E22BA3"/>
    <w:rsid w:val="00E254E9"/>
    <w:rsid w:val="00E255C4"/>
    <w:rsid w:val="00E26D1B"/>
    <w:rsid w:val="00E34447"/>
    <w:rsid w:val="00E3665F"/>
    <w:rsid w:val="00E36945"/>
    <w:rsid w:val="00E42F60"/>
    <w:rsid w:val="00E47487"/>
    <w:rsid w:val="00E502BA"/>
    <w:rsid w:val="00E56E68"/>
    <w:rsid w:val="00E57720"/>
    <w:rsid w:val="00E62366"/>
    <w:rsid w:val="00E62AB5"/>
    <w:rsid w:val="00E659B7"/>
    <w:rsid w:val="00E74986"/>
    <w:rsid w:val="00E755C0"/>
    <w:rsid w:val="00E7692A"/>
    <w:rsid w:val="00E77726"/>
    <w:rsid w:val="00E835E6"/>
    <w:rsid w:val="00E9768C"/>
    <w:rsid w:val="00E97C61"/>
    <w:rsid w:val="00EA0979"/>
    <w:rsid w:val="00EA2111"/>
    <w:rsid w:val="00EA2391"/>
    <w:rsid w:val="00EA2FA8"/>
    <w:rsid w:val="00EA300D"/>
    <w:rsid w:val="00EA32AE"/>
    <w:rsid w:val="00EA4DD4"/>
    <w:rsid w:val="00EB2336"/>
    <w:rsid w:val="00EB3EDE"/>
    <w:rsid w:val="00EB4143"/>
    <w:rsid w:val="00EB5E28"/>
    <w:rsid w:val="00EB6FFC"/>
    <w:rsid w:val="00EB7CF3"/>
    <w:rsid w:val="00EC2723"/>
    <w:rsid w:val="00EC6B5F"/>
    <w:rsid w:val="00ED6AEA"/>
    <w:rsid w:val="00ED7CDC"/>
    <w:rsid w:val="00EE05C2"/>
    <w:rsid w:val="00EE0B19"/>
    <w:rsid w:val="00EE60CB"/>
    <w:rsid w:val="00EF041F"/>
    <w:rsid w:val="00EF55B3"/>
    <w:rsid w:val="00EF5F8C"/>
    <w:rsid w:val="00F03196"/>
    <w:rsid w:val="00F03CE3"/>
    <w:rsid w:val="00F04AD4"/>
    <w:rsid w:val="00F04F80"/>
    <w:rsid w:val="00F10E2A"/>
    <w:rsid w:val="00F17E10"/>
    <w:rsid w:val="00F20D85"/>
    <w:rsid w:val="00F214B3"/>
    <w:rsid w:val="00F25359"/>
    <w:rsid w:val="00F317B7"/>
    <w:rsid w:val="00F333AC"/>
    <w:rsid w:val="00F33E8F"/>
    <w:rsid w:val="00F3483D"/>
    <w:rsid w:val="00F36935"/>
    <w:rsid w:val="00F37968"/>
    <w:rsid w:val="00F447B1"/>
    <w:rsid w:val="00F44D07"/>
    <w:rsid w:val="00F45185"/>
    <w:rsid w:val="00F46B5C"/>
    <w:rsid w:val="00F46C0D"/>
    <w:rsid w:val="00F47217"/>
    <w:rsid w:val="00F5080A"/>
    <w:rsid w:val="00F50917"/>
    <w:rsid w:val="00F5265E"/>
    <w:rsid w:val="00F60602"/>
    <w:rsid w:val="00F617E1"/>
    <w:rsid w:val="00F63FCA"/>
    <w:rsid w:val="00F6616A"/>
    <w:rsid w:val="00F67117"/>
    <w:rsid w:val="00F72DA5"/>
    <w:rsid w:val="00F84C4E"/>
    <w:rsid w:val="00F8551B"/>
    <w:rsid w:val="00F87F29"/>
    <w:rsid w:val="00F911DD"/>
    <w:rsid w:val="00F91444"/>
    <w:rsid w:val="00F921D6"/>
    <w:rsid w:val="00F92EE0"/>
    <w:rsid w:val="00F93B0F"/>
    <w:rsid w:val="00F9608D"/>
    <w:rsid w:val="00F9654B"/>
    <w:rsid w:val="00F979EE"/>
    <w:rsid w:val="00FA452D"/>
    <w:rsid w:val="00FB1417"/>
    <w:rsid w:val="00FB3777"/>
    <w:rsid w:val="00FC051F"/>
    <w:rsid w:val="00FC3902"/>
    <w:rsid w:val="00FD2264"/>
    <w:rsid w:val="00FD3933"/>
    <w:rsid w:val="00FD54C5"/>
    <w:rsid w:val="00FD59CE"/>
    <w:rsid w:val="00FD72A8"/>
    <w:rsid w:val="00FD78BA"/>
    <w:rsid w:val="00FE11C8"/>
    <w:rsid w:val="00FE2D45"/>
    <w:rsid w:val="00FE4765"/>
    <w:rsid w:val="00FE6671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379BBA1F"/>
  <w14:defaultImageDpi w14:val="330"/>
  <w15:chartTrackingRefBased/>
  <w15:docId w15:val="{49B82445-9DC6-4152-A015-B332DD14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61"/>
  </w:style>
  <w:style w:type="paragraph" w:styleId="Heading1">
    <w:name w:val="heading 1"/>
    <w:basedOn w:val="Normal"/>
    <w:next w:val="Normal"/>
    <w:link w:val="Heading1Char"/>
    <w:uiPriority w:val="2"/>
    <w:qFormat/>
    <w:rsid w:val="00417C9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740DB9"/>
    <w:pPr>
      <w:numPr>
        <w:ilvl w:val="1"/>
      </w:numPr>
      <w:spacing w:after="120"/>
      <w:outlineLvl w:val="1"/>
    </w:pPr>
    <w:rPr>
      <w:sz w:val="30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740DB9"/>
    <w:pPr>
      <w:numPr>
        <w:ilvl w:val="2"/>
      </w:numPr>
      <w:outlineLvl w:val="2"/>
    </w:pPr>
    <w:rPr>
      <w:sz w:val="26"/>
      <w:szCs w:val="20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936A7C"/>
    <w:pPr>
      <w:numPr>
        <w:ilvl w:val="0"/>
      </w:numPr>
      <w:outlineLvl w:val="3"/>
    </w:pPr>
    <w:rPr>
      <w:color w:val="71767B" w:themeColor="accen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244F8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432B4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4F8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2D1C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4F8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4F8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4F8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rsid w:val="00316186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4A53"/>
    <w:rPr>
      <w:color w:val="808080"/>
    </w:rPr>
  </w:style>
  <w:style w:type="paragraph" w:styleId="NoSpacing">
    <w:name w:val="No Spacing"/>
    <w:link w:val="NoSpacingChar"/>
    <w:uiPriority w:val="2"/>
    <w:semiHidden/>
    <w:rsid w:val="00874A5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2"/>
    <w:rsid w:val="00936A7C"/>
    <w:rPr>
      <w:rFonts w:asciiTheme="majorHAnsi" w:eastAsiaTheme="majorEastAsia" w:hAnsiTheme="majorHAnsi" w:cstheme="majorBidi"/>
      <w:b/>
      <w:color w:val="71767B" w:themeColor="accent2"/>
      <w:sz w:val="24"/>
      <w:szCs w:val="20"/>
    </w:rPr>
  </w:style>
  <w:style w:type="table" w:styleId="TableGridLight">
    <w:name w:val="Grid Table Light"/>
    <w:basedOn w:val="TableNormal"/>
    <w:uiPriority w:val="40"/>
    <w:rsid w:val="003528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rsid w:val="008D29CC"/>
    <w:pPr>
      <w:tabs>
        <w:tab w:val="center" w:pos="4513"/>
        <w:tab w:val="right" w:pos="9026"/>
      </w:tabs>
      <w:spacing w:before="240" w:after="48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653D"/>
    <w:rPr>
      <w:sz w:val="16"/>
    </w:rPr>
  </w:style>
  <w:style w:type="paragraph" w:styleId="Footer">
    <w:name w:val="footer"/>
    <w:basedOn w:val="Normal"/>
    <w:link w:val="FooterChar"/>
    <w:uiPriority w:val="99"/>
    <w:rsid w:val="00282DAD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D467D"/>
    <w:rPr>
      <w:sz w:val="16"/>
    </w:rPr>
  </w:style>
  <w:style w:type="paragraph" w:customStyle="1" w:styleId="Infoboxheading">
    <w:name w:val="Infobox heading"/>
    <w:basedOn w:val="Heading1"/>
    <w:uiPriority w:val="99"/>
    <w:semiHidden/>
    <w:rsid w:val="003D660D"/>
    <w:pPr>
      <w:keepNext w:val="0"/>
      <w:keepLines w:val="0"/>
      <w:framePr w:wrap="around" w:hAnchor="text" w:yAlign="bottom"/>
      <w:tabs>
        <w:tab w:val="left" w:pos="560"/>
        <w:tab w:val="right" w:pos="9320"/>
      </w:tabs>
      <w:suppressAutoHyphens/>
      <w:autoSpaceDE w:val="0"/>
      <w:autoSpaceDN w:val="0"/>
      <w:adjustRightInd w:val="0"/>
      <w:spacing w:before="0" w:after="170" w:line="40" w:lineRule="atLeast"/>
      <w:textAlignment w:val="center"/>
      <w:outlineLvl w:val="9"/>
    </w:pPr>
    <w:rPr>
      <w:rFonts w:eastAsiaTheme="minorHAnsi" w:cs="Panton Narrow SemiBold"/>
      <w:bCs/>
      <w:color w:val="E40375"/>
      <w:sz w:val="24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2"/>
    <w:rsid w:val="00417C99"/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40DB9"/>
    <w:rPr>
      <w:rFonts w:asciiTheme="majorHAnsi" w:eastAsiaTheme="majorEastAsia" w:hAnsiTheme="majorHAnsi" w:cstheme="majorBidi"/>
      <w:b/>
      <w:color w:val="5B3A57" w:themeColor="accent1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740DB9"/>
    <w:rPr>
      <w:rFonts w:asciiTheme="majorHAnsi" w:eastAsiaTheme="majorEastAsia" w:hAnsiTheme="majorHAnsi" w:cstheme="majorBidi"/>
      <w:b/>
      <w:color w:val="5B3A57" w:themeColor="accent1"/>
      <w:sz w:val="26"/>
      <w:szCs w:val="20"/>
    </w:rPr>
  </w:style>
  <w:style w:type="paragraph" w:styleId="Quote">
    <w:name w:val="Quote"/>
    <w:basedOn w:val="Normal"/>
    <w:next w:val="Normal"/>
    <w:link w:val="QuoteChar"/>
    <w:uiPriority w:val="5"/>
    <w:qFormat/>
    <w:rsid w:val="006D2E49"/>
    <w:pPr>
      <w:spacing w:before="240" w:after="240"/>
      <w:ind w:right="720"/>
      <w:jc w:val="center"/>
    </w:pPr>
    <w:rPr>
      <w:i/>
      <w:color w:val="E40375" w:themeColor="accent3"/>
      <w:sz w:val="28"/>
    </w:rPr>
  </w:style>
  <w:style w:type="character" w:customStyle="1" w:styleId="QuoteChar">
    <w:name w:val="Quote Char"/>
    <w:basedOn w:val="DefaultParagraphFont"/>
    <w:link w:val="Quote"/>
    <w:uiPriority w:val="5"/>
    <w:rsid w:val="00CA5610"/>
    <w:rPr>
      <w:i/>
      <w:color w:val="E40375" w:themeColor="accent3"/>
      <w:sz w:val="28"/>
    </w:rPr>
  </w:style>
  <w:style w:type="paragraph" w:customStyle="1" w:styleId="Smallprint">
    <w:name w:val="Small print"/>
    <w:basedOn w:val="Normal"/>
    <w:uiPriority w:val="99"/>
    <w:semiHidden/>
    <w:rsid w:val="00D265CE"/>
    <w:pPr>
      <w:tabs>
        <w:tab w:val="left" w:pos="240"/>
        <w:tab w:val="left" w:pos="440"/>
        <w:tab w:val="left" w:pos="560"/>
        <w:tab w:val="left" w:pos="640"/>
        <w:tab w:val="left" w:pos="720"/>
        <w:tab w:val="left" w:pos="820"/>
        <w:tab w:val="left" w:pos="1040"/>
        <w:tab w:val="left" w:pos="1080"/>
        <w:tab w:val="left" w:pos="1520"/>
        <w:tab w:val="right" w:pos="93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cs="Panton"/>
      <w:color w:val="626366"/>
      <w:sz w:val="16"/>
      <w:szCs w:val="14"/>
      <w:lang w:val="en-US"/>
    </w:rPr>
  </w:style>
  <w:style w:type="paragraph" w:customStyle="1" w:styleId="ListBulletlvl1">
    <w:name w:val="List Bullet lvl1"/>
    <w:basedOn w:val="Normal"/>
    <w:uiPriority w:val="4"/>
    <w:qFormat/>
    <w:rsid w:val="001C0978"/>
    <w:pPr>
      <w:numPr>
        <w:numId w:val="1"/>
      </w:numPr>
    </w:pPr>
  </w:style>
  <w:style w:type="paragraph" w:customStyle="1" w:styleId="ListBulletlvl2">
    <w:name w:val="List Bullet lvl2"/>
    <w:basedOn w:val="ListBulletlvl1"/>
    <w:uiPriority w:val="4"/>
    <w:qFormat/>
    <w:rsid w:val="00613264"/>
    <w:pPr>
      <w:numPr>
        <w:ilvl w:val="1"/>
      </w:numPr>
    </w:pPr>
  </w:style>
  <w:style w:type="paragraph" w:customStyle="1" w:styleId="ListBulletlvl3">
    <w:name w:val="List Bullet lvl3"/>
    <w:basedOn w:val="ListBulletlvl2"/>
    <w:uiPriority w:val="4"/>
    <w:qFormat/>
    <w:rsid w:val="00613264"/>
    <w:pPr>
      <w:numPr>
        <w:ilvl w:val="2"/>
      </w:numPr>
    </w:pPr>
  </w:style>
  <w:style w:type="paragraph" w:customStyle="1" w:styleId="IntroText">
    <w:name w:val="Intro Text"/>
    <w:basedOn w:val="Normal"/>
    <w:uiPriority w:val="3"/>
    <w:qFormat/>
    <w:rsid w:val="00E254E9"/>
    <w:pPr>
      <w:spacing w:before="360" w:after="360"/>
    </w:pPr>
    <w:rPr>
      <w:b/>
      <w:bCs/>
      <w:color w:val="757575" w:themeColor="background2" w:themeShade="80"/>
      <w:sz w:val="28"/>
      <w:szCs w:val="32"/>
    </w:rPr>
  </w:style>
  <w:style w:type="paragraph" w:customStyle="1" w:styleId="Source">
    <w:name w:val="Source"/>
    <w:basedOn w:val="Normal"/>
    <w:next w:val="Normal"/>
    <w:uiPriority w:val="7"/>
    <w:qFormat/>
    <w:rsid w:val="00A61650"/>
    <w:pPr>
      <w:keepLines/>
      <w:numPr>
        <w:numId w:val="4"/>
      </w:numPr>
      <w:spacing w:before="60" w:after="60"/>
    </w:pPr>
    <w:rPr>
      <w:color w:val="5B3A57"/>
      <w:sz w:val="18"/>
      <w:szCs w:val="18"/>
    </w:rPr>
  </w:style>
  <w:style w:type="paragraph" w:customStyle="1" w:styleId="Note">
    <w:name w:val="Note"/>
    <w:basedOn w:val="Source"/>
    <w:next w:val="Normal"/>
    <w:uiPriority w:val="7"/>
    <w:qFormat/>
    <w:rsid w:val="00BB1539"/>
    <w:pPr>
      <w:numPr>
        <w:ilvl w:val="1"/>
      </w:numPr>
    </w:pPr>
  </w:style>
  <w:style w:type="paragraph" w:customStyle="1" w:styleId="NoteSourceList1">
    <w:name w:val="NoteSource List1"/>
    <w:basedOn w:val="NoteSourceStandard"/>
    <w:uiPriority w:val="8"/>
    <w:qFormat/>
    <w:rsid w:val="00BB1539"/>
    <w:pPr>
      <w:numPr>
        <w:numId w:val="3"/>
      </w:numPr>
    </w:pPr>
  </w:style>
  <w:style w:type="paragraph" w:customStyle="1" w:styleId="NoteSourceStandard">
    <w:name w:val="NoteSource Standard"/>
    <w:basedOn w:val="Source"/>
    <w:uiPriority w:val="8"/>
    <w:qFormat/>
    <w:rsid w:val="00BB1539"/>
    <w:pPr>
      <w:numPr>
        <w:numId w:val="0"/>
      </w:numPr>
    </w:pPr>
  </w:style>
  <w:style w:type="paragraph" w:customStyle="1" w:styleId="NoteSourceList2">
    <w:name w:val="NoteSource List2"/>
    <w:basedOn w:val="NoteSourceList1"/>
    <w:uiPriority w:val="8"/>
    <w:rsid w:val="00BB1539"/>
    <w:pPr>
      <w:numPr>
        <w:ilvl w:val="1"/>
      </w:numPr>
    </w:pPr>
  </w:style>
  <w:style w:type="paragraph" w:customStyle="1" w:styleId="NoteSourceList3">
    <w:name w:val="NoteSource List3"/>
    <w:basedOn w:val="NoteSourceList2"/>
    <w:uiPriority w:val="8"/>
    <w:rsid w:val="00BB1539"/>
    <w:pPr>
      <w:numPr>
        <w:ilvl w:val="2"/>
      </w:numPr>
    </w:pPr>
  </w:style>
  <w:style w:type="paragraph" w:customStyle="1" w:styleId="ListNumberlvl1">
    <w:name w:val="List Number lvl1"/>
    <w:basedOn w:val="Normal"/>
    <w:uiPriority w:val="4"/>
    <w:qFormat/>
    <w:rsid w:val="00B140FB"/>
    <w:pPr>
      <w:numPr>
        <w:numId w:val="2"/>
      </w:numPr>
    </w:pPr>
    <w:rPr>
      <w:rFonts w:eastAsia="Calibri" w:cstheme="minorHAnsi"/>
      <w:szCs w:val="24"/>
    </w:rPr>
  </w:style>
  <w:style w:type="paragraph" w:customStyle="1" w:styleId="ListNumberlvl2">
    <w:name w:val="List Number lvl2"/>
    <w:basedOn w:val="ListNumberlvl1"/>
    <w:uiPriority w:val="4"/>
    <w:qFormat/>
    <w:rsid w:val="00613264"/>
    <w:pPr>
      <w:numPr>
        <w:ilvl w:val="1"/>
      </w:numPr>
    </w:pPr>
  </w:style>
  <w:style w:type="paragraph" w:customStyle="1" w:styleId="ListNumberlvl3">
    <w:name w:val="List Number lvl3"/>
    <w:basedOn w:val="ListNumberlvl2"/>
    <w:uiPriority w:val="4"/>
    <w:qFormat/>
    <w:rsid w:val="00613264"/>
    <w:pPr>
      <w:numPr>
        <w:ilvl w:val="2"/>
      </w:numPr>
    </w:pPr>
  </w:style>
  <w:style w:type="paragraph" w:customStyle="1" w:styleId="LegalNumberLevel5">
    <w:name w:val="Legal Number Level 5"/>
    <w:basedOn w:val="Normal"/>
    <w:uiPriority w:val="19"/>
    <w:semiHidden/>
    <w:rsid w:val="00905342"/>
    <w:pPr>
      <w:numPr>
        <w:ilvl w:val="4"/>
        <w:numId w:val="8"/>
      </w:numPr>
      <w:tabs>
        <w:tab w:val="left" w:pos="1276"/>
      </w:tabs>
      <w:spacing w:before="120" w:after="240" w:line="240" w:lineRule="auto"/>
      <w:jc w:val="both"/>
    </w:pPr>
    <w:rPr>
      <w:sz w:val="18"/>
      <w:szCs w:val="18"/>
    </w:rPr>
  </w:style>
  <w:style w:type="paragraph" w:customStyle="1" w:styleId="LegalBody">
    <w:name w:val="Legal Body"/>
    <w:basedOn w:val="Normal"/>
    <w:uiPriority w:val="19"/>
    <w:semiHidden/>
    <w:qFormat/>
    <w:rsid w:val="00905342"/>
    <w:pPr>
      <w:spacing w:before="240" w:after="240" w:line="240" w:lineRule="auto"/>
      <w:ind w:left="567"/>
    </w:pPr>
    <w:rPr>
      <w:sz w:val="18"/>
    </w:rPr>
  </w:style>
  <w:style w:type="paragraph" w:customStyle="1" w:styleId="LegalHeading1">
    <w:name w:val="Legal Heading 1"/>
    <w:basedOn w:val="Normal"/>
    <w:uiPriority w:val="19"/>
    <w:semiHidden/>
    <w:rsid w:val="004C491E"/>
    <w:pPr>
      <w:keepNext/>
      <w:keepLines/>
      <w:pBdr>
        <w:bottom w:val="single" w:sz="4" w:space="5" w:color="EBEBEB" w:themeColor="background2"/>
      </w:pBdr>
      <w:spacing w:before="240" w:after="240" w:line="240" w:lineRule="auto"/>
    </w:pPr>
    <w:rPr>
      <w:rFonts w:asciiTheme="majorHAnsi" w:eastAsia="Times New Roman" w:hAnsiTheme="majorHAnsi" w:cs="Times New Roman"/>
      <w:caps/>
      <w:sz w:val="24"/>
      <w:szCs w:val="32"/>
      <w:lang w:eastAsia="en-AU"/>
    </w:rPr>
  </w:style>
  <w:style w:type="paragraph" w:styleId="TOCHeading">
    <w:name w:val="TOC Heading"/>
    <w:basedOn w:val="Heading1"/>
    <w:next w:val="Normal"/>
    <w:uiPriority w:val="39"/>
    <w:semiHidden/>
    <w:qFormat/>
    <w:rsid w:val="00917A1E"/>
  </w:style>
  <w:style w:type="paragraph" w:customStyle="1" w:styleId="LegalNumberLevel1">
    <w:name w:val="Legal Number Level 1"/>
    <w:basedOn w:val="Normal"/>
    <w:uiPriority w:val="19"/>
    <w:semiHidden/>
    <w:qFormat/>
    <w:rsid w:val="00DE749E"/>
    <w:pPr>
      <w:numPr>
        <w:numId w:val="7"/>
      </w:numPr>
      <w:spacing w:before="240" w:after="240" w:line="240" w:lineRule="auto"/>
      <w:ind w:left="567" w:hanging="567"/>
    </w:pPr>
    <w:rPr>
      <w:rFonts w:asciiTheme="majorHAnsi" w:eastAsia="Times New Roman" w:hAnsiTheme="majorHAnsi" w:cs="Times New Roman"/>
      <w:caps/>
      <w:lang w:eastAsia="en-AU"/>
    </w:rPr>
  </w:style>
  <w:style w:type="paragraph" w:customStyle="1" w:styleId="LegalNumberLevel2">
    <w:name w:val="Legal Number Level 2"/>
    <w:basedOn w:val="BodyText"/>
    <w:uiPriority w:val="19"/>
    <w:semiHidden/>
    <w:qFormat/>
    <w:rsid w:val="00DE749E"/>
    <w:pPr>
      <w:numPr>
        <w:ilvl w:val="1"/>
        <w:numId w:val="7"/>
      </w:numPr>
      <w:spacing w:before="120" w:line="240" w:lineRule="auto"/>
      <w:ind w:left="567" w:hanging="567"/>
    </w:pPr>
    <w:rPr>
      <w:rFonts w:eastAsia="Times New Roman" w:cs="Times New Roman"/>
      <w:sz w:val="18"/>
      <w:lang w:eastAsia="en-AU"/>
    </w:rPr>
  </w:style>
  <w:style w:type="paragraph" w:customStyle="1" w:styleId="LegalNumberLevel3">
    <w:name w:val="Legal Number Level 3"/>
    <w:basedOn w:val="LegalNumberLevel2"/>
    <w:uiPriority w:val="19"/>
    <w:semiHidden/>
    <w:qFormat/>
    <w:rsid w:val="00905342"/>
    <w:pPr>
      <w:numPr>
        <w:ilvl w:val="2"/>
        <w:numId w:val="8"/>
      </w:numPr>
      <w:spacing w:after="240"/>
      <w:ind w:left="852"/>
    </w:pPr>
  </w:style>
  <w:style w:type="numbering" w:customStyle="1" w:styleId="CivLegal">
    <w:name w:val="CivLegal"/>
    <w:uiPriority w:val="99"/>
    <w:rsid w:val="00905342"/>
    <w:pPr>
      <w:numPr>
        <w:numId w:val="6"/>
      </w:numPr>
    </w:pPr>
  </w:style>
  <w:style w:type="paragraph" w:customStyle="1" w:styleId="LegalNumberLevel4">
    <w:name w:val="Legal Number Level 4"/>
    <w:basedOn w:val="Normal"/>
    <w:uiPriority w:val="19"/>
    <w:semiHidden/>
    <w:qFormat/>
    <w:rsid w:val="00905342"/>
    <w:pPr>
      <w:numPr>
        <w:ilvl w:val="3"/>
        <w:numId w:val="8"/>
      </w:numPr>
      <w:spacing w:before="120" w:after="240" w:line="240" w:lineRule="auto"/>
    </w:pPr>
    <w:rPr>
      <w:rFonts w:eastAsia="Times New Roman" w:cs="Times New Roman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05342"/>
  </w:style>
  <w:style w:type="character" w:customStyle="1" w:styleId="BodyTextChar">
    <w:name w:val="Body Text Char"/>
    <w:basedOn w:val="DefaultParagraphFont"/>
    <w:link w:val="BodyText"/>
    <w:uiPriority w:val="99"/>
    <w:semiHidden/>
    <w:rsid w:val="00905342"/>
  </w:style>
  <w:style w:type="paragraph" w:styleId="TOC1">
    <w:name w:val="toc 1"/>
    <w:basedOn w:val="Normal"/>
    <w:next w:val="Normal"/>
    <w:autoRedefine/>
    <w:uiPriority w:val="39"/>
    <w:semiHidden/>
    <w:rsid w:val="00490D36"/>
    <w:pPr>
      <w:tabs>
        <w:tab w:val="right" w:leader="dot" w:pos="9628"/>
      </w:tabs>
      <w:spacing w:before="120" w:after="40"/>
      <w:ind w:left="425" w:hanging="425"/>
    </w:pPr>
    <w:rPr>
      <w:rFonts w:asciiTheme="majorHAnsi" w:hAnsiTheme="majorHAnsi"/>
      <w:b/>
      <w:caps/>
      <w:color w:val="5B3A57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</w:pPr>
    <w:rPr>
      <w:rFonts w:asciiTheme="majorHAnsi" w:hAnsiTheme="majorHAnsi"/>
      <w:b/>
      <w:color w:val="5B3A57" w:themeColor="accent1"/>
    </w:rPr>
  </w:style>
  <w:style w:type="paragraph" w:styleId="TOC3">
    <w:name w:val="toc 3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  <w:ind w:left="431" w:hanging="431"/>
    </w:pPr>
    <w:rPr>
      <w:rFonts w:asciiTheme="majorHAnsi" w:hAnsiTheme="majorHAnsi"/>
      <w:b/>
      <w:color w:val="5B3A57" w:themeColor="accent1"/>
    </w:rPr>
  </w:style>
  <w:style w:type="character" w:styleId="Hyperlink">
    <w:name w:val="Hyperlink"/>
    <w:basedOn w:val="DefaultParagraphFont"/>
    <w:uiPriority w:val="99"/>
    <w:rsid w:val="00917A1E"/>
    <w:rPr>
      <w:noProof/>
      <w:color w:val="A91F77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B11D17"/>
    <w:pPr>
      <w:spacing w:line="240" w:lineRule="auto"/>
      <w:ind w:right="1985"/>
      <w:contextualSpacing/>
    </w:pPr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TableBullet2">
    <w:name w:val="TableBullet2"/>
    <w:basedOn w:val="TableBullet1"/>
    <w:uiPriority w:val="6"/>
    <w:qFormat/>
    <w:rsid w:val="009E5CE8"/>
    <w:pPr>
      <w:numPr>
        <w:ilvl w:val="1"/>
      </w:numPr>
    </w:pPr>
  </w:style>
  <w:style w:type="paragraph" w:customStyle="1" w:styleId="TableBody">
    <w:name w:val="Table Body"/>
    <w:basedOn w:val="Normal"/>
    <w:link w:val="TableBodyChar"/>
    <w:uiPriority w:val="6"/>
    <w:qFormat/>
    <w:rsid w:val="00810208"/>
    <w:pPr>
      <w:spacing w:before="70" w:after="70" w:line="240" w:lineRule="auto"/>
    </w:pPr>
  </w:style>
  <w:style w:type="paragraph" w:styleId="Caption">
    <w:name w:val="caption"/>
    <w:basedOn w:val="Normal"/>
    <w:next w:val="Normal"/>
    <w:link w:val="CaptionChar"/>
    <w:uiPriority w:val="99"/>
    <w:qFormat/>
    <w:rsid w:val="001A59A2"/>
    <w:pPr>
      <w:keepNext/>
      <w:keepLines/>
      <w:spacing w:before="120" w:line="240" w:lineRule="auto"/>
      <w:ind w:left="851" w:hanging="851"/>
    </w:pPr>
    <w:rPr>
      <w:rFonts w:eastAsia="Segoe UI" w:cstheme="minorHAnsi"/>
      <w:bCs/>
      <w:szCs w:val="24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1A59A2"/>
    <w:rPr>
      <w:rFonts w:eastAsia="Segoe UI" w:cstheme="minorHAnsi"/>
      <w:bCs/>
      <w:szCs w:val="24"/>
    </w:rPr>
  </w:style>
  <w:style w:type="paragraph" w:customStyle="1" w:styleId="TableHeading">
    <w:name w:val="Table Heading"/>
    <w:basedOn w:val="TableBody"/>
    <w:uiPriority w:val="5"/>
    <w:qFormat/>
    <w:rsid w:val="002C7AFD"/>
    <w:pPr>
      <w:spacing w:before="100" w:after="100"/>
    </w:pPr>
    <w:rPr>
      <w:rFonts w:eastAsia="Segoe UI" w:cs="Times New Roman"/>
      <w:color w:val="FFFFFF" w:themeColor="background1"/>
    </w:rPr>
  </w:style>
  <w:style w:type="character" w:customStyle="1" w:styleId="TableBodyChar">
    <w:name w:val="Table Body Char"/>
    <w:basedOn w:val="DefaultParagraphFont"/>
    <w:link w:val="TableBody"/>
    <w:uiPriority w:val="6"/>
    <w:rsid w:val="00810208"/>
  </w:style>
  <w:style w:type="paragraph" w:customStyle="1" w:styleId="TableBullet1">
    <w:name w:val="TableBullet1"/>
    <w:basedOn w:val="TableBody"/>
    <w:uiPriority w:val="6"/>
    <w:qFormat/>
    <w:rsid w:val="009E5CE8"/>
    <w:pPr>
      <w:numPr>
        <w:numId w:val="9"/>
      </w:numPr>
    </w:pPr>
    <w:rPr>
      <w:rFonts w:eastAsia="Segoe UI" w:cs="Times New Roman"/>
      <w:szCs w:val="24"/>
    </w:rPr>
  </w:style>
  <w:style w:type="table" w:customStyle="1" w:styleId="TheWomensTableStyle1default">
    <w:name w:val="The Women’s Table Style 1 (default)"/>
    <w:basedOn w:val="TableNormal"/>
    <w:uiPriority w:val="99"/>
    <w:rsid w:val="00D67DFE"/>
    <w:pPr>
      <w:spacing w:before="70" w:after="70" w:line="240" w:lineRule="auto"/>
    </w:pPr>
    <w:rPr>
      <w:rFonts w:eastAsia="Arial" w:cs="Times New Roman"/>
    </w:r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FFFFFF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5B3A57" w:themeColor="accent1"/>
          <w:left w:val="nil"/>
          <w:bottom w:val="single" w:sz="4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5B3A57" w:themeFill="accent1"/>
      </w:tcPr>
    </w:tblStylePr>
    <w:tblStylePr w:type="lastRow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</w:rPr>
      <w:tblPr/>
      <w:tcPr>
        <w:tcBorders>
          <w:top w:val="single" w:sz="8" w:space="0" w:color="5B3A57" w:themeColor="accent1"/>
          <w:left w:val="nil"/>
          <w:bottom w:val="single" w:sz="8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paragraph" w:customStyle="1" w:styleId="TableNumber1">
    <w:name w:val="TableNumber1"/>
    <w:basedOn w:val="ListParagraph"/>
    <w:uiPriority w:val="6"/>
    <w:qFormat/>
    <w:rsid w:val="00810208"/>
    <w:pPr>
      <w:numPr>
        <w:numId w:val="10"/>
      </w:numPr>
      <w:tabs>
        <w:tab w:val="left" w:pos="720"/>
      </w:tabs>
      <w:spacing w:before="70" w:after="70" w:line="240" w:lineRule="auto"/>
      <w:contextualSpacing w:val="0"/>
    </w:pPr>
    <w:rPr>
      <w:rFonts w:eastAsia="Segoe UI" w:cs="Times New Roman"/>
      <w:szCs w:val="24"/>
    </w:rPr>
  </w:style>
  <w:style w:type="paragraph" w:customStyle="1" w:styleId="TableNumber2">
    <w:name w:val="TableNumber2"/>
    <w:basedOn w:val="TableNumber1"/>
    <w:uiPriority w:val="6"/>
    <w:qFormat/>
    <w:rsid w:val="0040375B"/>
    <w:pPr>
      <w:numPr>
        <w:ilvl w:val="1"/>
      </w:numPr>
    </w:pPr>
  </w:style>
  <w:style w:type="table" w:customStyle="1" w:styleId="TheWomensTableStyle2">
    <w:name w:val="The Women’s Table Style 2"/>
    <w:basedOn w:val="TableNormal"/>
    <w:uiPriority w:val="99"/>
    <w:rsid w:val="00D67DFE"/>
    <w:pPr>
      <w:spacing w:before="70" w:after="70" w:line="240" w:lineRule="auto"/>
    </w:pPr>
    <w:rPr>
      <w:rFonts w:eastAsia="Segoe UI" w:cs="Times New Roman"/>
    </w:rPr>
    <w:tblPr>
      <w:tblStyleRowBandSize w:val="1"/>
      <w:tblStyleColBandSize w:val="1"/>
      <w:tblBorders>
        <w:top w:val="single" w:sz="4" w:space="0" w:color="D3D3D3" w:themeColor="background2" w:themeShade="E6"/>
        <w:left w:val="single" w:sz="4" w:space="0" w:color="D3D3D3" w:themeColor="background2" w:themeShade="E6"/>
        <w:bottom w:val="single" w:sz="4" w:space="0" w:color="D3D3D3" w:themeColor="background2" w:themeShade="E6"/>
        <w:right w:val="single" w:sz="4" w:space="0" w:color="D3D3D3" w:themeColor="background2" w:themeShade="E6"/>
        <w:insideH w:val="single" w:sz="4" w:space="0" w:color="D3D3D3" w:themeColor="background2" w:themeShade="E6"/>
        <w:insideV w:val="single" w:sz="4" w:space="0" w:color="D3D3D3" w:themeColor="background2" w:themeShade="E6"/>
      </w:tblBorders>
    </w:tblPr>
    <w:tcPr>
      <w:shd w:val="clear" w:color="auto" w:fill="auto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71767B" w:themeColor="accent2"/>
          <w:left w:val="single" w:sz="4" w:space="0" w:color="71767B" w:themeColor="accent2"/>
          <w:bottom w:val="single" w:sz="4" w:space="0" w:color="71767B" w:themeColor="accent2"/>
          <w:right w:val="single" w:sz="4" w:space="0" w:color="71767B" w:themeColor="accent2"/>
          <w:insideH w:val="nil"/>
          <w:insideV w:val="single" w:sz="4" w:space="0" w:color="F2F2F2" w:themeColor="background1" w:themeShade="F2"/>
          <w:tl2br w:val="nil"/>
          <w:tr2bl w:val="nil"/>
        </w:tcBorders>
        <w:shd w:val="clear" w:color="auto" w:fill="71767B" w:themeFill="accent2"/>
      </w:tcPr>
    </w:tblStylePr>
    <w:tblStylePr w:type="lastRow">
      <w:rPr>
        <w:rFonts w:asciiTheme="minorHAnsi" w:hAnsiTheme="minorHAnsi"/>
        <w:b/>
        <w:color w:val="auto"/>
        <w:sz w:val="22"/>
      </w:rPr>
      <w:tblPr/>
      <w:tcPr>
        <w:tcBorders>
          <w:top w:val="single" w:sz="8" w:space="0" w:color="71767B" w:themeColor="accent2"/>
          <w:left w:val="single" w:sz="4" w:space="0" w:color="EBEBEB" w:themeColor="background2"/>
          <w:bottom w:val="single" w:sz="8" w:space="0" w:color="71767B" w:themeColor="accent2"/>
          <w:right w:val="single" w:sz="4" w:space="0" w:color="EBEBEB" w:themeColor="background2"/>
          <w:insideH w:val="nil"/>
          <w:insideV w:val="single" w:sz="4" w:space="0" w:color="EBEBEB" w:themeColor="background2"/>
          <w:tl2br w:val="nil"/>
          <w:tr2bl w:val="nil"/>
        </w:tcBorders>
        <w:shd w:val="clear" w:color="auto" w:fill="auto"/>
      </w:tcPr>
    </w:tblStylePr>
    <w:tblStylePr w:type="firstCol">
      <w:pPr>
        <w:wordWrap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rPr>
        <w:rFonts w:asciiTheme="minorHAnsi" w:hAnsiTheme="minorHAnsi"/>
        <w:sz w:val="22"/>
      </w:r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clear">
    <w:name w:val="clear"/>
    <w:basedOn w:val="TableNormal"/>
    <w:uiPriority w:val="99"/>
    <w:rsid w:val="00254A0B"/>
    <w:pPr>
      <w:spacing w:after="0" w:line="240" w:lineRule="auto"/>
    </w:pPr>
    <w:rPr>
      <w:rFonts w:eastAsia="Segoe UI" w:cs="Times New Roman"/>
      <w:szCs w:val="24"/>
    </w:rPr>
    <w:tblPr>
      <w:tblCellMar>
        <w:left w:w="0" w:type="dxa"/>
        <w:right w:w="0" w:type="dxa"/>
      </w:tblCellMar>
    </w:tblPr>
  </w:style>
  <w:style w:type="paragraph" w:customStyle="1" w:styleId="Image">
    <w:name w:val="Image"/>
    <w:basedOn w:val="Normal"/>
    <w:uiPriority w:val="39"/>
    <w:semiHidden/>
    <w:rsid w:val="0040375B"/>
    <w:pPr>
      <w:spacing w:after="0" w:line="240" w:lineRule="auto"/>
    </w:pPr>
    <w:rPr>
      <w:noProof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4F8"/>
    <w:rPr>
      <w:rFonts w:asciiTheme="majorHAnsi" w:eastAsiaTheme="majorEastAsia" w:hAnsiTheme="majorHAnsi" w:cstheme="majorBidi"/>
      <w:color w:val="432B40" w:themeColor="accent1" w:themeShade="BF"/>
    </w:rPr>
  </w:style>
  <w:style w:type="character" w:customStyle="1" w:styleId="TitleChar">
    <w:name w:val="Title Char"/>
    <w:basedOn w:val="DefaultParagraphFont"/>
    <w:link w:val="Title"/>
    <w:rsid w:val="00B11D17"/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Heading1numbered">
    <w:name w:val="Heading 1 (numbered)"/>
    <w:basedOn w:val="Heading1"/>
    <w:uiPriority w:val="2"/>
    <w:qFormat/>
    <w:rsid w:val="006244F8"/>
    <w:pPr>
      <w:numPr>
        <w:numId w:val="5"/>
      </w:numPr>
      <w:ind w:left="851" w:hanging="851"/>
    </w:pPr>
  </w:style>
  <w:style w:type="paragraph" w:customStyle="1" w:styleId="Heading2numbered">
    <w:name w:val="Heading 2 (numbered)"/>
    <w:basedOn w:val="Heading2"/>
    <w:uiPriority w:val="2"/>
    <w:qFormat/>
    <w:rsid w:val="006244F8"/>
    <w:pPr>
      <w:numPr>
        <w:numId w:val="5"/>
      </w:numPr>
      <w:ind w:left="851" w:hanging="851"/>
    </w:pPr>
  </w:style>
  <w:style w:type="paragraph" w:customStyle="1" w:styleId="Heading3numbered">
    <w:name w:val="Heading 3 (numbered)"/>
    <w:basedOn w:val="Heading3"/>
    <w:next w:val="Normal"/>
    <w:uiPriority w:val="2"/>
    <w:qFormat/>
    <w:rsid w:val="006D2E49"/>
    <w:pPr>
      <w:numPr>
        <w:numId w:val="5"/>
      </w:numPr>
      <w:ind w:left="851" w:hanging="851"/>
    </w:pPr>
  </w:style>
  <w:style w:type="paragraph" w:styleId="TOC4">
    <w:name w:val="toc 4"/>
    <w:basedOn w:val="Normal"/>
    <w:next w:val="Normal"/>
    <w:autoRedefine/>
    <w:uiPriority w:val="39"/>
    <w:semiHidden/>
    <w:rsid w:val="00B256DF"/>
    <w:pPr>
      <w:tabs>
        <w:tab w:val="right" w:leader="dot" w:pos="9628"/>
      </w:tabs>
      <w:spacing w:after="40"/>
    </w:pPr>
  </w:style>
  <w:style w:type="paragraph" w:styleId="TOC6">
    <w:name w:val="toc 6"/>
    <w:basedOn w:val="Normal"/>
    <w:next w:val="Normal"/>
    <w:autoRedefine/>
    <w:uiPriority w:val="39"/>
    <w:semiHidden/>
    <w:rsid w:val="003705F9"/>
    <w:pPr>
      <w:tabs>
        <w:tab w:val="right" w:leader="dot" w:pos="9628"/>
      </w:tabs>
      <w:spacing w:after="40"/>
      <w:ind w:left="425"/>
    </w:pPr>
  </w:style>
  <w:style w:type="paragraph" w:styleId="TOC5">
    <w:name w:val="toc 5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425" w:hanging="425"/>
    </w:pPr>
  </w:style>
  <w:style w:type="paragraph" w:styleId="TOC7">
    <w:name w:val="toc 7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992" w:hanging="567"/>
    </w:pPr>
  </w:style>
  <w:style w:type="paragraph" w:styleId="TableofFigures">
    <w:name w:val="table of figures"/>
    <w:basedOn w:val="Normal"/>
    <w:next w:val="Normal"/>
    <w:uiPriority w:val="99"/>
    <w:semiHidden/>
    <w:rsid w:val="00B256DF"/>
    <w:pPr>
      <w:tabs>
        <w:tab w:val="right" w:leader="dot" w:pos="9628"/>
      </w:tabs>
      <w:spacing w:after="40"/>
      <w:ind w:left="992" w:hanging="992"/>
    </w:pPr>
    <w:rPr>
      <w:noProof/>
    </w:rPr>
  </w:style>
  <w:style w:type="paragraph" w:styleId="TOAHeading">
    <w:name w:val="toa heading"/>
    <w:basedOn w:val="Normal"/>
    <w:next w:val="Normal"/>
    <w:uiPriority w:val="99"/>
    <w:semiHidden/>
    <w:rsid w:val="00B07343"/>
    <w:pPr>
      <w:keepNext/>
      <w:keepLines/>
      <w:spacing w:before="120" w:after="40"/>
    </w:pPr>
    <w:rPr>
      <w:rFonts w:asciiTheme="majorHAnsi" w:eastAsiaTheme="majorEastAsia" w:hAnsiTheme="majorHAnsi" w:cstheme="majorBidi"/>
      <w:b/>
      <w:bCs/>
      <w:color w:val="511C74"/>
      <w:sz w:val="24"/>
      <w:szCs w:val="24"/>
    </w:rPr>
  </w:style>
  <w:style w:type="paragraph" w:customStyle="1" w:styleId="TOC2levels">
    <w:name w:val="TOC (2 levels)"/>
    <w:uiPriority w:val="39"/>
    <w:semiHidden/>
    <w:rsid w:val="003A0275"/>
  </w:style>
  <w:style w:type="paragraph" w:styleId="FootnoteText">
    <w:name w:val="footnote text"/>
    <w:basedOn w:val="Normal"/>
    <w:link w:val="FootnoteTextChar"/>
    <w:uiPriority w:val="99"/>
    <w:semiHidden/>
    <w:rsid w:val="007B3332"/>
    <w:pPr>
      <w:spacing w:after="0" w:line="240" w:lineRule="auto"/>
    </w:pPr>
    <w:rPr>
      <w:color w:val="5B3A57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332"/>
    <w:rPr>
      <w:color w:val="5B3A57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12D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4F8"/>
    <w:rPr>
      <w:rFonts w:asciiTheme="majorHAnsi" w:eastAsiaTheme="majorEastAsia" w:hAnsiTheme="majorHAnsi" w:cstheme="majorBidi"/>
      <w:color w:val="2D1C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4F8"/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4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4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ppendix1">
    <w:name w:val="Appendix 1"/>
    <w:next w:val="Normal"/>
    <w:uiPriority w:val="3"/>
    <w:qFormat/>
    <w:rsid w:val="0085575D"/>
    <w:pPr>
      <w:keepNext/>
      <w:keepLines/>
      <w:numPr>
        <w:numId w:val="19"/>
      </w:numPr>
      <w:spacing w:before="360" w:after="240"/>
      <w:outlineLvl w:val="0"/>
    </w:pPr>
    <w:rPr>
      <w:rFonts w:asciiTheme="majorHAnsi" w:eastAsia="Times New Roman" w:hAnsiTheme="majorHAnsi" w:cstheme="majorHAnsi"/>
      <w:b/>
      <w:color w:val="5B3A57" w:themeColor="accent1"/>
      <w:sz w:val="40"/>
      <w:szCs w:val="44"/>
      <w:lang w:eastAsia="en-AU"/>
    </w:rPr>
  </w:style>
  <w:style w:type="paragraph" w:customStyle="1" w:styleId="Appendix2">
    <w:name w:val="Appendix 2"/>
    <w:basedOn w:val="Appendix1"/>
    <w:next w:val="Normal"/>
    <w:uiPriority w:val="3"/>
    <w:qFormat/>
    <w:rsid w:val="00CE35F7"/>
    <w:pPr>
      <w:numPr>
        <w:ilvl w:val="1"/>
      </w:numPr>
      <w:spacing w:after="120"/>
    </w:pPr>
    <w:rPr>
      <w:sz w:val="30"/>
      <w:szCs w:val="28"/>
    </w:rPr>
  </w:style>
  <w:style w:type="paragraph" w:customStyle="1" w:styleId="Appendix3">
    <w:name w:val="Appendix 3"/>
    <w:basedOn w:val="Appendix2"/>
    <w:next w:val="Normal"/>
    <w:uiPriority w:val="3"/>
    <w:qFormat/>
    <w:rsid w:val="00CE35F7"/>
    <w:pPr>
      <w:numPr>
        <w:ilvl w:val="2"/>
      </w:numPr>
    </w:pPr>
    <w:rPr>
      <w:sz w:val="26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semiHidden/>
    <w:rsid w:val="00CA5610"/>
  </w:style>
  <w:style w:type="character" w:styleId="FootnoteReference">
    <w:name w:val="footnote reference"/>
    <w:basedOn w:val="DefaultParagraphFont"/>
    <w:uiPriority w:val="99"/>
    <w:semiHidden/>
    <w:rsid w:val="00F36935"/>
    <w:rPr>
      <w:vertAlign w:val="superscript"/>
    </w:rPr>
  </w:style>
  <w:style w:type="table" w:customStyle="1" w:styleId="TheWomensTableStyle5">
    <w:name w:val="The Women’s Table Style 5"/>
    <w:basedOn w:val="TableNormal"/>
    <w:uiPriority w:val="99"/>
    <w:rsid w:val="00D67DFE"/>
    <w:pPr>
      <w:spacing w:before="70" w:after="70" w:line="240" w:lineRule="auto"/>
    </w:pPr>
    <w:tblPr>
      <w:tblStyleRow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</w:pPr>
      <w:rPr>
        <w:b/>
        <w:color w:val="FFFFFF" w:themeColor="background1"/>
        <w:sz w:val="22"/>
      </w:rPr>
      <w:tblPr/>
      <w:tcPr>
        <w:tcBorders>
          <w:top w:val="single" w:sz="4" w:space="0" w:color="1ABECB" w:themeColor="accent5"/>
          <w:left w:val="nil"/>
          <w:bottom w:val="single" w:sz="4" w:space="0" w:color="1ABECB" w:themeColor="accent5"/>
          <w:right w:val="nil"/>
          <w:insideH w:val="nil"/>
          <w:insideV w:val="nil"/>
          <w:tl2br w:val="nil"/>
          <w:tr2bl w:val="nil"/>
        </w:tcBorders>
        <w:shd w:val="clear" w:color="auto" w:fill="1ABECB" w:themeFill="accent5"/>
      </w:tcPr>
    </w:tblStylePr>
    <w:tblStylePr w:type="lastRow">
      <w:rPr>
        <w:b/>
        <w:color w:val="auto"/>
      </w:rPr>
      <w:tblPr/>
      <w:tcPr>
        <w:tcBorders>
          <w:top w:val="single" w:sz="8" w:space="0" w:color="1ABECB" w:themeColor="accent5"/>
          <w:left w:val="nil"/>
          <w:bottom w:val="single" w:sz="8" w:space="0" w:color="1ABECB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pPr>
        <w:wordWrap/>
        <w:spacing w:line="240" w:lineRule="auto"/>
      </w:p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table" w:customStyle="1" w:styleId="TheWomensTableStyle4">
    <w:name w:val="The Women’s Table Style 4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single" w:sz="4" w:space="0" w:color="511C74" w:themeColor="accent4"/>
          <w:left w:val="nil"/>
          <w:bottom w:val="single" w:sz="4" w:space="0" w:color="511C74" w:themeColor="accent4"/>
          <w:right w:val="nil"/>
          <w:insideH w:val="nil"/>
          <w:insideV w:val="nil"/>
          <w:tl2br w:val="nil"/>
          <w:tr2bl w:val="nil"/>
        </w:tcBorders>
        <w:shd w:val="clear" w:color="auto" w:fill="511C74" w:themeFill="accent4"/>
      </w:tcPr>
    </w:tblStylePr>
    <w:tblStylePr w:type="lastRow">
      <w:rPr>
        <w:b/>
        <w:color w:val="auto"/>
      </w:rPr>
      <w:tblPr/>
      <w:tcPr>
        <w:tcBorders>
          <w:top w:val="single" w:sz="8" w:space="0" w:color="511C74" w:themeColor="accent4"/>
          <w:left w:val="nil"/>
          <w:bottom w:val="single" w:sz="8" w:space="0" w:color="511C74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05A13"/>
    <w:rPr>
      <w:color w:val="A91F77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qFormat/>
    <w:rsid w:val="000F4B0A"/>
    <w:pPr>
      <w:numPr>
        <w:ilvl w:val="1"/>
      </w:numPr>
      <w:spacing w:before="120" w:after="360"/>
    </w:pPr>
    <w:rPr>
      <w:rFonts w:eastAsiaTheme="minorEastAsia"/>
      <w:color w:val="5B3A57" w:themeColor="accent1"/>
      <w:sz w:val="40"/>
    </w:rPr>
  </w:style>
  <w:style w:type="character" w:customStyle="1" w:styleId="SubtitleChar">
    <w:name w:val="Subtitle Char"/>
    <w:basedOn w:val="DefaultParagraphFont"/>
    <w:link w:val="Subtitle"/>
    <w:uiPriority w:val="1"/>
    <w:rsid w:val="000F4B0A"/>
    <w:rPr>
      <w:rFonts w:eastAsiaTheme="minorEastAsia"/>
      <w:color w:val="5B3A57" w:themeColor="accent1"/>
      <w:sz w:val="40"/>
    </w:rPr>
  </w:style>
  <w:style w:type="table" w:customStyle="1" w:styleId="TheWomensTableStyle6">
    <w:name w:val="The Women’s Table Style 6"/>
    <w:basedOn w:val="TableNormal"/>
    <w:uiPriority w:val="99"/>
    <w:rsid w:val="00D67DFE"/>
    <w:pPr>
      <w:spacing w:before="70" w:after="70" w:line="240" w:lineRule="auto"/>
    </w:pPr>
    <w:tblPr>
      <w:tblStyleRow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FFFFFF" w:themeFill="background1"/>
    </w:tcPr>
    <w:tblStylePr w:type="firstRow">
      <w:pPr>
        <w:wordWrap/>
        <w:spacing w:beforeLines="0" w:before="100" w:beforeAutospacing="0" w:afterLines="0" w:after="100" w:afterAutospacing="0"/>
      </w:pPr>
      <w:rPr>
        <w:b/>
        <w:color w:val="FFFFFF" w:themeColor="background1"/>
      </w:rPr>
      <w:tblPr/>
      <w:tcPr>
        <w:tcBorders>
          <w:top w:val="single" w:sz="4" w:space="0" w:color="A91F77" w:themeColor="accent6"/>
          <w:left w:val="nil"/>
          <w:bottom w:val="single" w:sz="4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A91F77" w:themeFill="accent6"/>
      </w:tcPr>
    </w:tblStylePr>
    <w:tblStylePr w:type="lastRow">
      <w:rPr>
        <w:b/>
        <w:color w:val="auto"/>
      </w:rPr>
      <w:tblPr/>
      <w:tcPr>
        <w:tcBorders>
          <w:top w:val="single" w:sz="8" w:space="0" w:color="A91F77" w:themeColor="accent6"/>
          <w:left w:val="nil"/>
          <w:bottom w:val="single" w:sz="8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color w:val="auto"/>
      </w:rPr>
    </w:tblStylePr>
    <w:tblStylePr w:type="lastCol">
      <w:rPr>
        <w:b/>
        <w:color w:val="auto"/>
      </w:r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TheWomensTableStyle3">
    <w:name w:val="The Women’s Table Style 3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/>
        <w:contextualSpacing w:val="0"/>
      </w:pPr>
      <w:rPr>
        <w:b/>
        <w:color w:val="FFFFFF" w:themeColor="background1"/>
      </w:rPr>
      <w:tblPr/>
      <w:tcPr>
        <w:tcBorders>
          <w:top w:val="single" w:sz="4" w:space="0" w:color="E40375" w:themeColor="accent3"/>
          <w:left w:val="nil"/>
          <w:bottom w:val="single" w:sz="4" w:space="0" w:color="E40375" w:themeColor="accent3"/>
          <w:right w:val="nil"/>
          <w:insideH w:val="nil"/>
          <w:insideV w:val="nil"/>
          <w:tl2br w:val="nil"/>
          <w:tr2bl w:val="nil"/>
        </w:tcBorders>
        <w:shd w:val="clear" w:color="auto" w:fill="E40375" w:themeFill="accent3"/>
      </w:tcPr>
    </w:tblStylePr>
    <w:tblStylePr w:type="lastRow">
      <w:rPr>
        <w:b/>
        <w:color w:val="auto"/>
      </w:rPr>
      <w:tblPr/>
      <w:tcPr>
        <w:tcBorders>
          <w:top w:val="single" w:sz="8" w:space="0" w:color="E40375" w:themeColor="accent3"/>
          <w:left w:val="nil"/>
          <w:bottom w:val="single" w:sz="8" w:space="0" w:color="E40375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20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B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9B6422"/>
  </w:style>
  <w:style w:type="character" w:customStyle="1" w:styleId="eop">
    <w:name w:val="eop"/>
    <w:basedOn w:val="DefaultParagraphFont"/>
    <w:rsid w:val="009B6422"/>
  </w:style>
  <w:style w:type="paragraph" w:styleId="BalloonText">
    <w:name w:val="Balloon Text"/>
    <w:basedOn w:val="Normal"/>
    <w:link w:val="BalloonTextChar"/>
    <w:uiPriority w:val="99"/>
    <w:semiHidden/>
    <w:unhideWhenUsed/>
    <w:rsid w:val="00A8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3D0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FA45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44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7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5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ock\Downloads\Word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D8D4DBF61B64947837F4474FD59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EE05-3EC4-41BE-936B-578906E6775E}"/>
      </w:docPartPr>
      <w:docPartBody>
        <w:p w:rsidR="002B44FD" w:rsidRDefault="00BE3040">
          <w:pPr>
            <w:pStyle w:val="6D8D4DBF61B64947837F4474FD595448"/>
          </w:pPr>
          <w:r w:rsidRPr="00455EDB">
            <w:t>[Document Title]</w:t>
          </w:r>
        </w:p>
      </w:docPartBody>
    </w:docPart>
    <w:docPart>
      <w:docPartPr>
        <w:name w:val="6B135E0FA0E745258DB253D8BBA72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945C7-DC26-4287-91A9-53DF857DFD7F}"/>
      </w:docPartPr>
      <w:docPartBody>
        <w:p w:rsidR="002B44FD" w:rsidRDefault="00BE3040">
          <w:pPr>
            <w:pStyle w:val="6B135E0FA0E745258DB253D8BBA724D3"/>
          </w:pPr>
          <w:r w:rsidRPr="00AF16F3">
            <w:t>[</w:t>
          </w:r>
          <w:r>
            <w:t>Document</w:t>
          </w:r>
          <w:r w:rsidRPr="00AF16F3">
            <w:t xml:space="preserve">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FD"/>
    <w:rsid w:val="0009511C"/>
    <w:rsid w:val="002B44FD"/>
    <w:rsid w:val="00765F5C"/>
    <w:rsid w:val="00784578"/>
    <w:rsid w:val="0096478D"/>
    <w:rsid w:val="00A65AA6"/>
    <w:rsid w:val="00AA1C0E"/>
    <w:rsid w:val="00B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8D4DBF61B64947837F4474FD595448">
    <w:name w:val="6D8D4DBF61B64947837F4474FD595448"/>
  </w:style>
  <w:style w:type="paragraph" w:customStyle="1" w:styleId="6B135E0FA0E745258DB253D8BBA724D3">
    <w:name w:val="6B135E0FA0E745258DB253D8BBA72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WH-Muted-Theme">
  <a:themeElements>
    <a:clrScheme name="The Womens - Muted">
      <a:dk1>
        <a:sysClr val="windowText" lastClr="000000"/>
      </a:dk1>
      <a:lt1>
        <a:srgbClr val="FFFFFF"/>
      </a:lt1>
      <a:dk2>
        <a:srgbClr val="3F3F3F"/>
      </a:dk2>
      <a:lt2>
        <a:srgbClr val="EBEBEB"/>
      </a:lt2>
      <a:accent1>
        <a:srgbClr val="5B3A57"/>
      </a:accent1>
      <a:accent2>
        <a:srgbClr val="71767B"/>
      </a:accent2>
      <a:accent3>
        <a:srgbClr val="E40375"/>
      </a:accent3>
      <a:accent4>
        <a:srgbClr val="511C74"/>
      </a:accent4>
      <a:accent5>
        <a:srgbClr val="1ABECB"/>
      </a:accent5>
      <a:accent6>
        <a:srgbClr val="A91F77"/>
      </a:accent6>
      <a:hlink>
        <a:srgbClr val="A91F77"/>
      </a:hlink>
      <a:folHlink>
        <a:srgbClr val="A91F77"/>
      </a:folHlink>
    </a:clrScheme>
    <a:fontScheme name="The Women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omen's Pink">
      <a:srgbClr val="E40375"/>
    </a:custClr>
    <a:custClr name="Mulberry">
      <a:srgbClr val="A91F77"/>
    </a:custClr>
    <a:custClr name="Deep Purple">
      <a:srgbClr val="511C74"/>
    </a:custClr>
    <a:custClr name="Duck Egg Blue">
      <a:srgbClr val="1ABECB"/>
    </a:custClr>
    <a:custClr name="Plum">
      <a:srgbClr val="5B3A57"/>
    </a:custClr>
    <a:custClr name="Cool Gray">
      <a:srgbClr val="71767A"/>
    </a:custClr>
    <a:custClr name="Women's Pink Tint">
      <a:srgbClr val="FCE6F1"/>
    </a:custClr>
    <a:custClr name="Mulberry Tint">
      <a:srgbClr val="F4E7EE"/>
    </a:custClr>
    <a:custClr name="Deep Purple Tint">
      <a:srgbClr val="EEE8F1"/>
    </a:custClr>
    <a:custClr name="Duck Egg Blue Tint">
      <a:srgbClr val="E8F8FA"/>
    </a:custClr>
    <a:custClr name="Plum Tint">
      <a:srgbClr val="EFEBEE"/>
    </a:custClr>
    <a:custClr name="Cool Gray Tint">
      <a:srgbClr val="F1F1F2"/>
    </a:custClr>
  </a:custClrLst>
  <a:extLst>
    <a:ext uri="{05A4C25C-085E-4340-85A3-A5531E510DB2}">
      <thm15:themeFamily xmlns:thm15="http://schemas.microsoft.com/office/thememl/2012/main" name="Theme1" id="{C2F4C7B3-71B1-4FCA-BEE0-66A6E8F6E26B}" vid="{94C27228-E63C-45B5-A0CB-5529B3E4E2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CEDF3589E04A9D8CAB6CB8D734CA" ma:contentTypeVersion="1" ma:contentTypeDescription="Create a new document." ma:contentTypeScope="" ma:versionID="0eda7ed9985f3061aeb6de4c9aa8dc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dbdb36ed979132129501c8b3bb050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Subtitle>ERM # &lt;insert no&gt;</Subtitle>
  <Date/>
  <Status/>
  <Author/>
  <Client/>
  <ProjectNo./>
</roo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6A85FE-4156-4917-81D9-F3CC24A42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5915C-05D2-45E8-A87F-41AEEB3629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6A70E3-5400-4FEA-975F-58FFD1D8B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4C6C09-8354-4860-89AD-D2E67896EF39}">
  <ds:schemaRefs/>
</ds:datastoreItem>
</file>

<file path=customXml/itemProps5.xml><?xml version="1.0" encoding="utf-8"?>
<ds:datastoreItem xmlns:ds="http://schemas.openxmlformats.org/officeDocument/2006/customXml" ds:itemID="{33DA4599-A074-4D48-9ABA-54487559B1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document template</Template>
  <TotalTime>82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Template for QA Projects</vt:lpstr>
    </vt:vector>
  </TitlesOfParts>
  <Company>The Women's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Template for QA Projects</dc:title>
  <dc:subject/>
  <dc:creator>Megan Cock</dc:creator>
  <cp:keywords/>
  <dc:description/>
  <cp:lastModifiedBy>Megan Cock</cp:lastModifiedBy>
  <cp:revision>7</cp:revision>
  <cp:lastPrinted>2024-07-30T04:11:00Z</cp:lastPrinted>
  <dcterms:created xsi:type="dcterms:W3CDTF">2024-10-08T03:39:00Z</dcterms:created>
  <dcterms:modified xsi:type="dcterms:W3CDTF">2024-10-09T02:55:00Z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0x010100EBFECEDF3589E04A9D8CAB6CB8D734CA</vt:lpwstr>
  </property>
</Properties>
</file>